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B57" w14:textId="710B95F6" w:rsidR="00362036" w:rsidRPr="00BB405E" w:rsidRDefault="00F2760D" w:rsidP="00596237">
      <w:pPr>
        <w:spacing w:after="120"/>
        <w:ind w:right="-6"/>
        <w:jc w:val="center"/>
        <w:rPr>
          <w:rFonts w:ascii="Candara" w:hAnsi="Candara" w:cs="Arial"/>
          <w:b/>
        </w:rPr>
      </w:pPr>
      <w:r w:rsidRPr="00BB405E">
        <w:rPr>
          <w:rFonts w:ascii="Candara" w:hAnsi="Candara" w:cs="Arial"/>
          <w:b/>
        </w:rPr>
        <w:t xml:space="preserve">Anexo </w:t>
      </w:r>
      <w:r w:rsidR="00755467" w:rsidRPr="00BB405E">
        <w:rPr>
          <w:rFonts w:ascii="Candara" w:hAnsi="Candara" w:cs="Arial"/>
          <w:b/>
        </w:rPr>
        <w:t>I</w:t>
      </w:r>
      <w:r w:rsidR="00975C5C" w:rsidRPr="00BB405E">
        <w:rPr>
          <w:rFonts w:ascii="Candara" w:hAnsi="Candara" w:cs="Arial"/>
          <w:b/>
        </w:rPr>
        <w:t>I</w:t>
      </w:r>
      <w:r w:rsidR="008122A6" w:rsidRPr="00BB405E">
        <w:rPr>
          <w:rFonts w:ascii="Candara" w:hAnsi="Candara" w:cs="Arial"/>
          <w:b/>
        </w:rPr>
        <w:t>I</w:t>
      </w:r>
    </w:p>
    <w:p w14:paraId="0C4C5407" w14:textId="7E7FB156" w:rsidR="00D9202B" w:rsidRPr="00BB405E" w:rsidRDefault="00056094" w:rsidP="00596237">
      <w:pPr>
        <w:spacing w:after="120"/>
        <w:ind w:right="-6"/>
        <w:jc w:val="center"/>
        <w:rPr>
          <w:rFonts w:ascii="Candara" w:hAnsi="Candara" w:cs="Arial"/>
          <w:b/>
        </w:rPr>
      </w:pPr>
      <w:r w:rsidRPr="00BB405E">
        <w:rPr>
          <w:rFonts w:ascii="Candara" w:hAnsi="Candara" w:cs="Arial"/>
          <w:b/>
        </w:rPr>
        <w:t xml:space="preserve">MEMORIA </w:t>
      </w:r>
      <w:r w:rsidR="00BF3C26" w:rsidRPr="00BB405E">
        <w:rPr>
          <w:rFonts w:ascii="Candara" w:hAnsi="Candara" w:cs="Arial"/>
          <w:b/>
        </w:rPr>
        <w:t>DEL PROYECTO</w:t>
      </w:r>
      <w:r w:rsidR="00C84124" w:rsidRPr="00BB405E">
        <w:rPr>
          <w:rFonts w:ascii="Candara" w:hAnsi="Candara" w:cs="Arial"/>
          <w:b/>
        </w:rPr>
        <w:t xml:space="preserve"> DE APRENDIZAJE INTERNACIONAL COLABORATIVO ONLINE (COIL)</w:t>
      </w:r>
    </w:p>
    <w:p w14:paraId="078E592D" w14:textId="34014191" w:rsidR="00975C5C" w:rsidRPr="00BB405E" w:rsidRDefault="009C7B09" w:rsidP="00596237">
      <w:pPr>
        <w:spacing w:after="120"/>
        <w:ind w:right="-6"/>
        <w:jc w:val="center"/>
        <w:rPr>
          <w:rFonts w:ascii="Candara" w:hAnsi="Candara" w:cs="Arial"/>
          <w:b/>
        </w:rPr>
      </w:pPr>
      <w:r w:rsidRPr="00BB405E">
        <w:rPr>
          <w:rFonts w:ascii="Candara" w:hAnsi="Candara" w:cs="Arial"/>
          <w:b/>
        </w:rPr>
        <w:t>PARA EL CURSO ACADÉMICO 202</w:t>
      </w:r>
      <w:r w:rsidR="007243AF" w:rsidRPr="00BB405E">
        <w:rPr>
          <w:rFonts w:ascii="Candara" w:hAnsi="Candara" w:cs="Arial"/>
          <w:b/>
        </w:rPr>
        <w:t>6</w:t>
      </w:r>
      <w:r w:rsidRPr="00BB405E">
        <w:rPr>
          <w:rFonts w:ascii="Candara" w:hAnsi="Candara" w:cs="Arial"/>
          <w:b/>
        </w:rPr>
        <w:t>-2</w:t>
      </w:r>
      <w:r w:rsidR="007243AF" w:rsidRPr="00BB405E">
        <w:rPr>
          <w:rFonts w:ascii="Candara" w:hAnsi="Candara" w:cs="Arial"/>
          <w:b/>
        </w:rPr>
        <w:t>7</w:t>
      </w:r>
    </w:p>
    <w:p w14:paraId="5B3F0CF5" w14:textId="77777777" w:rsidR="00525D5F" w:rsidRDefault="00525D5F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</w:p>
    <w:p w14:paraId="3353107D" w14:textId="77777777" w:rsidR="00B27898" w:rsidRPr="003D418A" w:rsidRDefault="00B27898" w:rsidP="00B27898">
      <w:pPr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Instrucciones: </w:t>
      </w:r>
    </w:p>
    <w:p w14:paraId="14AC6447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Longitud máxima de la memoria: 10 páginas. </w:t>
      </w:r>
    </w:p>
    <w:p w14:paraId="348FBB9B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Se debe cumplimentar con fuente Calibri, 12 puntos, interlineado sencillo y respetando los márgenes de la plantilla Word inicial. </w:t>
      </w:r>
    </w:p>
    <w:p w14:paraId="091CEB8D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>La memoria debe estar estructurada en los siguientes apartados.</w:t>
      </w:r>
    </w:p>
    <w:p w14:paraId="35852337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A4C826" w14:textId="5B099406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Título del proyecto</w:t>
      </w:r>
    </w:p>
    <w:p w14:paraId="7F9F4B78" w14:textId="77777777" w:rsidR="00B27898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F297D" w14:textId="7DAD2E33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Responsable del proyecto</w:t>
      </w:r>
    </w:p>
    <w:p w14:paraId="4F8773A8" w14:textId="77777777" w:rsidR="00B27898" w:rsidRDefault="00B2789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(Nombre, apellidos, DNI y departamento)</w:t>
      </w:r>
    </w:p>
    <w:p w14:paraId="474300F4" w14:textId="77777777" w:rsidR="00716BE8" w:rsidRDefault="00716BE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1A6CC64E" w14:textId="14C25114" w:rsidR="00B27898" w:rsidRPr="00363432" w:rsidRDefault="00BF59E0" w:rsidP="00BF59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3432">
        <w:rPr>
          <w:rFonts w:asciiTheme="minorHAnsi" w:hAnsiTheme="minorHAnsi" w:cstheme="minorHAnsi"/>
          <w:color w:val="000000"/>
          <w:sz w:val="22"/>
          <w:szCs w:val="22"/>
        </w:rPr>
        <w:t>Universidades implicadas en el proyecto</w:t>
      </w:r>
    </w:p>
    <w:p w14:paraId="269F298B" w14:textId="014936E1" w:rsidR="00386F80" w:rsidRPr="00386F80" w:rsidRDefault="00386F80" w:rsidP="00386F80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386F80">
        <w:rPr>
          <w:rFonts w:asciiTheme="minorHAnsi" w:hAnsiTheme="minorHAnsi" w:cstheme="minorHAnsi"/>
          <w:color w:val="808080"/>
          <w:sz w:val="22"/>
          <w:szCs w:val="22"/>
        </w:rPr>
        <w:t>(Denominación</w:t>
      </w:r>
      <w:r w:rsidR="002529C4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8A047C">
        <w:rPr>
          <w:rFonts w:asciiTheme="minorHAnsi" w:hAnsiTheme="minorHAnsi" w:cstheme="minorHAnsi"/>
          <w:color w:val="808080"/>
          <w:sz w:val="22"/>
          <w:szCs w:val="22"/>
        </w:rPr>
        <w:t>universidad</w:t>
      </w:r>
      <w:r w:rsidRPr="00386F80">
        <w:rPr>
          <w:rFonts w:asciiTheme="minorHAnsi" w:hAnsiTheme="minorHAnsi" w:cstheme="minorHAnsi"/>
          <w:color w:val="808080"/>
          <w:sz w:val="22"/>
          <w:szCs w:val="22"/>
        </w:rPr>
        <w:t xml:space="preserve"> y país)</w:t>
      </w:r>
    </w:p>
    <w:p w14:paraId="0EFB40F4" w14:textId="77777777" w:rsidR="00BF59E0" w:rsidRPr="00F17BE4" w:rsidRDefault="00BF59E0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8227C" w14:textId="0DECCB65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Asignaturas y titulaciones</w:t>
      </w:r>
      <w:r w:rsidR="00473C4F">
        <w:rPr>
          <w:rFonts w:asciiTheme="minorHAnsi" w:hAnsiTheme="minorHAnsi" w:cstheme="minorHAnsi"/>
          <w:color w:val="000000"/>
          <w:sz w:val="22"/>
          <w:szCs w:val="22"/>
        </w:rPr>
        <w:t xml:space="preserve"> de cada universidad</w:t>
      </w:r>
      <w:r w:rsidRPr="00F17BE4">
        <w:rPr>
          <w:rFonts w:asciiTheme="minorHAnsi" w:hAnsiTheme="minorHAnsi" w:cstheme="minorHAnsi"/>
          <w:color w:val="000000"/>
          <w:sz w:val="22"/>
          <w:szCs w:val="22"/>
        </w:rPr>
        <w:t xml:space="preserve"> implicadas en el proyecto</w:t>
      </w:r>
    </w:p>
    <w:p w14:paraId="377FEAE7" w14:textId="77777777" w:rsidR="00B27898" w:rsidRDefault="00B2789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(Incluir el número de estudiantes en las asignaturas implicadas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 y </w:t>
      </w:r>
      <w:r w:rsidRPr="00147C49">
        <w:rPr>
          <w:rFonts w:asciiTheme="minorHAnsi" w:hAnsiTheme="minorHAnsi" w:cstheme="minorHAnsi"/>
          <w:color w:val="808080"/>
          <w:sz w:val="22"/>
          <w:szCs w:val="22"/>
        </w:rPr>
        <w:t>semestre de las asignaturas implicadas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589E2AD5" w14:textId="77777777" w:rsidR="00000411" w:rsidRDefault="00000411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4FCA7560" w14:textId="5DD02257" w:rsidR="00000411" w:rsidRDefault="005329B9" w:rsidP="000004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Idioma de impartición</w:t>
      </w:r>
    </w:p>
    <w:p w14:paraId="258CB6DA" w14:textId="11B42105" w:rsidR="005329B9" w:rsidRPr="005329B9" w:rsidRDefault="005329B9" w:rsidP="005329B9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5329B9">
        <w:rPr>
          <w:rFonts w:asciiTheme="minorHAnsi" w:hAnsiTheme="minorHAnsi" w:cstheme="minorHAnsi"/>
          <w:color w:val="808080"/>
          <w:sz w:val="22"/>
          <w:szCs w:val="22"/>
        </w:rPr>
        <w:t>(</w:t>
      </w:r>
      <w:r w:rsidR="00617DB8">
        <w:rPr>
          <w:rFonts w:asciiTheme="minorHAnsi" w:hAnsiTheme="minorHAnsi" w:cstheme="minorHAnsi"/>
          <w:color w:val="808080"/>
          <w:sz w:val="22"/>
          <w:szCs w:val="22"/>
        </w:rPr>
        <w:t>Indicar el idioma y el nivel recomendado del mismo</w:t>
      </w:r>
      <w:r w:rsidRPr="005329B9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4163837F" w14:textId="77777777" w:rsidR="00B27898" w:rsidRPr="00F17BE4" w:rsidRDefault="00B27898" w:rsidP="00B27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88857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Contexto, análisis de la situación de partida y líneas del proyecto</w:t>
      </w:r>
    </w:p>
    <w:p w14:paraId="3F5325FB" w14:textId="72F86A70" w:rsidR="00B27898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(Presentar la temática y las grandes líneas que desarrollará el proyecto)</w:t>
      </w:r>
    </w:p>
    <w:p w14:paraId="73E4E6BF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5220D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Objetivos del proyecto y descripción del plan de trabajo</w:t>
      </w:r>
    </w:p>
    <w:p w14:paraId="3BA81F85" w14:textId="6F4CDE48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(Plantear los objetivos del proyecto, de manera concisa, y el plan de trabajo que se plantea </w:t>
      </w:r>
      <w:r w:rsidR="001C0E1F">
        <w:rPr>
          <w:rFonts w:asciiTheme="minorHAnsi" w:hAnsiTheme="minorHAnsi" w:cstheme="minorHAnsi"/>
          <w:color w:val="808080"/>
          <w:sz w:val="22"/>
          <w:szCs w:val="22"/>
        </w:rPr>
        <w:t xml:space="preserve">entre las </w:t>
      </w:r>
      <w:r w:rsidR="002240E5">
        <w:rPr>
          <w:rFonts w:asciiTheme="minorHAnsi" w:hAnsiTheme="minorHAnsi" w:cstheme="minorHAnsi"/>
          <w:color w:val="808080"/>
          <w:sz w:val="22"/>
          <w:szCs w:val="22"/>
        </w:rPr>
        <w:t xml:space="preserve">universidades participantes 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para la consecución de estos objetivos)</w:t>
      </w:r>
      <w:bookmarkStart w:id="0" w:name="_heading=h.gjdgxs" w:colFirst="0" w:colLast="0"/>
      <w:bookmarkEnd w:id="0"/>
    </w:p>
    <w:p w14:paraId="3BCE0024" w14:textId="77777777" w:rsidR="00B27898" w:rsidRPr="00F17BE4" w:rsidRDefault="00B27898" w:rsidP="00B27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9EF60" w14:textId="5736BDDF" w:rsidR="008C5EA3" w:rsidRPr="00892003" w:rsidRDefault="0063123A" w:rsidP="00892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>Presupuesto actividades subvencionables</w:t>
      </w:r>
      <w:r w:rsidR="00A71D00" w:rsidRPr="0089200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A594F05" w14:textId="50FE6085" w:rsidR="008C5EA3" w:rsidRPr="00892003" w:rsidRDefault="00A71D00" w:rsidP="0036343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29648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A3" w:rsidRPr="00892003">
            <w:rPr>
              <w:rFonts w:asciiTheme="minorHAnsi" w:hAnsiTheme="minorHAnsi" w:cstheme="minorHAnsi" w:hint="eastAsia"/>
              <w:color w:val="000000"/>
              <w:sz w:val="22"/>
              <w:szCs w:val="22"/>
            </w:rPr>
            <w:t>☐</w:t>
          </w:r>
        </w:sdtContent>
      </w:sdt>
      <w:r w:rsidR="00B27898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B1C" w:rsidRPr="00892003">
        <w:rPr>
          <w:rFonts w:asciiTheme="minorHAnsi" w:hAnsiTheme="minorHAnsi" w:cstheme="minorHAnsi"/>
          <w:color w:val="000000"/>
          <w:sz w:val="22"/>
          <w:szCs w:val="22"/>
        </w:rPr>
        <w:t>anualidad</w:t>
      </w: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7243AF"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394823FE" w14:textId="57B51EAB" w:rsidR="00B27898" w:rsidRPr="00F17BE4" w:rsidRDefault="00F05166" w:rsidP="0036343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9928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003">
            <w:rPr>
              <w:rFonts w:asciiTheme="minorHAnsi" w:hAnsiTheme="minorHAnsi" w:cstheme="minorHAnsi" w:hint="eastAsia"/>
              <w:color w:val="000000"/>
              <w:sz w:val="22"/>
              <w:szCs w:val="22"/>
            </w:rPr>
            <w:t>☐</w:t>
          </w:r>
        </w:sdtContent>
      </w:sdt>
      <w:r w:rsidR="00A71D00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B1C" w:rsidRPr="00892003">
        <w:rPr>
          <w:rFonts w:asciiTheme="minorHAnsi" w:hAnsiTheme="minorHAnsi" w:cstheme="minorHAnsi"/>
          <w:color w:val="000000"/>
          <w:sz w:val="22"/>
          <w:szCs w:val="22"/>
        </w:rPr>
        <w:t>anualidad</w:t>
      </w:r>
      <w:r w:rsidR="00B27898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7243AF"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1F999461" w14:textId="754F8A87" w:rsidR="00B27898" w:rsidRDefault="00B27898" w:rsidP="067E1519">
      <w:pPr>
        <w:jc w:val="both"/>
        <w:rPr>
          <w:rFonts w:asciiTheme="minorHAnsi" w:hAnsiTheme="minorHAnsi" w:cstheme="minorBidi"/>
          <w:color w:val="808080"/>
          <w:sz w:val="22"/>
          <w:szCs w:val="22"/>
          <w:lang w:val="es-ES"/>
        </w:rPr>
      </w:pPr>
      <w:r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(</w:t>
      </w:r>
      <w:r w:rsidR="003F792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Seleccionar </w:t>
      </w:r>
      <w:r w:rsidR="00CB4B1C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la anualidad</w:t>
      </w:r>
      <w:r w:rsidR="008B2452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</w:t>
      </w:r>
      <w:r w:rsidR="00CB4B1C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en la que</w:t>
      </w:r>
      <w:r w:rsidR="008B2452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se va a</w:t>
      </w:r>
      <w:r w:rsidR="003F792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</w:t>
      </w:r>
      <w:r w:rsidR="009C58FD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realiza</w:t>
      </w:r>
      <w:r w:rsidR="008B2452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r</w:t>
      </w:r>
      <w:r w:rsidR="009C58FD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</w:t>
      </w:r>
      <w:r w:rsidR="003F792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los gastos</w:t>
      </w:r>
      <w:r w:rsidR="009C58FD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objeto de financiación</w:t>
      </w:r>
      <w:r w:rsidR="003F792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. </w:t>
      </w:r>
      <w:r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Detallar la cantidad presupuestada para</w:t>
      </w:r>
      <w:r w:rsidR="009B4F33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cada una de</w:t>
      </w:r>
      <w:r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</w:t>
      </w:r>
      <w:r w:rsidR="00C9563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la</w:t>
      </w:r>
      <w:r w:rsidR="009B4F33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s</w:t>
      </w:r>
      <w:r w:rsidR="00C95637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actividad</w:t>
      </w:r>
      <w:r w:rsidR="009B4F33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es</w:t>
      </w:r>
      <w:r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que figuran en el apartado </w:t>
      </w:r>
      <w:r w:rsidR="00285B50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6</w:t>
      </w:r>
      <w:r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de la convocatoria</w:t>
      </w:r>
      <w:r w:rsidR="005B508F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, incluyendo la desc</w:t>
      </w:r>
      <w:r w:rsidR="00C45608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ripción del gasto</w:t>
      </w:r>
      <w:r w:rsidR="00127252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, </w:t>
      </w:r>
      <w:r w:rsidR="00127252" w:rsidRPr="067E1519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  <w:lang w:val="es-ES"/>
        </w:rPr>
        <w:t xml:space="preserve">por ejemplo, traducción de </w:t>
      </w:r>
      <w:r w:rsidR="0064289F" w:rsidRPr="067E1519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  <w:lang w:val="es-ES"/>
        </w:rPr>
        <w:t xml:space="preserve">material para docencia </w:t>
      </w:r>
      <w:r w:rsidR="000E16FA" w:rsidRPr="067E1519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  <w:lang w:val="es-ES"/>
        </w:rPr>
        <w:t>online del COIL.</w:t>
      </w:r>
      <w:r w:rsidR="005A38DB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Se financiará un máximo de </w:t>
      </w:r>
      <w:r w:rsidR="007243AF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625</w:t>
      </w:r>
      <w:r w:rsidR="005A38DB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 xml:space="preserve"> € por proyecto seleccionado</w:t>
      </w:r>
      <w:r w:rsidR="00A35774" w:rsidRPr="067E1519"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s-ES"/>
        </w:rPr>
        <w:t>)</w:t>
      </w:r>
    </w:p>
    <w:p w14:paraId="1CA6EF4C" w14:textId="77777777" w:rsidR="00CF4868" w:rsidRDefault="00CF486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980"/>
      </w:tblGrid>
      <w:tr w:rsidR="0087015D" w14:paraId="7DA9F2FF" w14:textId="77777777" w:rsidTr="00892D9F">
        <w:tc>
          <w:tcPr>
            <w:tcW w:w="5382" w:type="dxa"/>
          </w:tcPr>
          <w:p w14:paraId="75C28D0F" w14:textId="6D03F15F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6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3260" w:type="dxa"/>
          </w:tcPr>
          <w:p w14:paraId="3D4C93E2" w14:textId="5B257B04" w:rsidR="0087015D" w:rsidRPr="00CE6BBB" w:rsidRDefault="005B3696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Descripción del gasto</w:t>
            </w:r>
          </w:p>
        </w:tc>
        <w:tc>
          <w:tcPr>
            <w:tcW w:w="980" w:type="dxa"/>
          </w:tcPr>
          <w:p w14:paraId="04CBF38E" w14:textId="31F76774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6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Importe </w:t>
            </w:r>
          </w:p>
          <w:p w14:paraId="43AA7727" w14:textId="64B5CADE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015D" w:rsidRPr="00655A40" w14:paraId="2F9E9C9C" w14:textId="77777777" w:rsidTr="00892D9F">
        <w:tc>
          <w:tcPr>
            <w:tcW w:w="5382" w:type="dxa"/>
          </w:tcPr>
          <w:p w14:paraId="7DAA2DDC" w14:textId="1C862F31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Gastos de preparación de material para docencia online del proyecto COIL</w:t>
            </w:r>
          </w:p>
        </w:tc>
        <w:tc>
          <w:tcPr>
            <w:tcW w:w="3260" w:type="dxa"/>
          </w:tcPr>
          <w:p w14:paraId="06DAF761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04AE5925" w14:textId="16A65A18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:rsidRPr="00655A40" w14:paraId="731E120E" w14:textId="77777777" w:rsidTr="00892D9F">
        <w:tc>
          <w:tcPr>
            <w:tcW w:w="5382" w:type="dxa"/>
          </w:tcPr>
          <w:p w14:paraId="71EAC352" w14:textId="612A55E5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Inscripciones a congresos, cursos, jornadas y actividades relacionados con la organización de proyectos COIL</w:t>
            </w:r>
          </w:p>
        </w:tc>
        <w:tc>
          <w:tcPr>
            <w:tcW w:w="3260" w:type="dxa"/>
          </w:tcPr>
          <w:p w14:paraId="097764F1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565417B3" w14:textId="3E20C020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:rsidRPr="00655A40" w14:paraId="5F59488D" w14:textId="77777777" w:rsidTr="00892D9F">
        <w:tc>
          <w:tcPr>
            <w:tcW w:w="5382" w:type="dxa"/>
          </w:tcPr>
          <w:p w14:paraId="03DED9B6" w14:textId="2FD96568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Material no inventariable necesario para la puesta en marcha del proyecto COIL</w:t>
            </w:r>
          </w:p>
        </w:tc>
        <w:tc>
          <w:tcPr>
            <w:tcW w:w="3260" w:type="dxa"/>
          </w:tcPr>
          <w:p w14:paraId="489B2258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752D244" w14:textId="6AC5FD81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43C2E055" w14:textId="77777777" w:rsidTr="00892D9F">
        <w:tc>
          <w:tcPr>
            <w:tcW w:w="5382" w:type="dxa"/>
          </w:tcPr>
          <w:p w14:paraId="3D76C56F" w14:textId="3BEDECDD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Gastos de traducción para la publicación de artículos así, como las tasas de publicación en acceso abierto para la divulgación del proyecto COIL</w:t>
            </w:r>
          </w:p>
        </w:tc>
        <w:tc>
          <w:tcPr>
            <w:tcW w:w="3260" w:type="dxa"/>
          </w:tcPr>
          <w:p w14:paraId="2E7FF241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08119AE" w14:textId="27B038CE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6A8E7171" w14:textId="77777777" w:rsidTr="00892D9F">
        <w:tc>
          <w:tcPr>
            <w:tcW w:w="5382" w:type="dxa"/>
          </w:tcPr>
          <w:p w14:paraId="14BD8855" w14:textId="7710D613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Gastos de pruebas de certificación de idiomas para un nivel B2 o superior</w:t>
            </w:r>
          </w:p>
        </w:tc>
        <w:tc>
          <w:tcPr>
            <w:tcW w:w="3260" w:type="dxa"/>
          </w:tcPr>
          <w:p w14:paraId="3EA4D6FF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4623E82A" w14:textId="6B4484BA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74B8356E" w14:textId="77777777" w:rsidTr="00892D9F">
        <w:tc>
          <w:tcPr>
            <w:tcW w:w="5382" w:type="dxa"/>
          </w:tcPr>
          <w:p w14:paraId="53046B0F" w14:textId="3F59A1E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Gastos de realización de cursos de idiomas B2 o superior ofertados por el Centro de Lenguas</w:t>
            </w:r>
          </w:p>
        </w:tc>
        <w:tc>
          <w:tcPr>
            <w:tcW w:w="3260" w:type="dxa"/>
          </w:tcPr>
          <w:p w14:paraId="2576AA9F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6B8BFEBB" w14:textId="13685AF8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364D0B20" w14:textId="77777777" w:rsidTr="00B643F2">
        <w:tc>
          <w:tcPr>
            <w:tcW w:w="5382" w:type="dxa"/>
            <w:tcBorders>
              <w:bottom w:val="single" w:sz="4" w:space="0" w:color="auto"/>
            </w:tcBorders>
          </w:tcPr>
          <w:p w14:paraId="1039CC39" w14:textId="6E1ADEFD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5A40">
              <w:rPr>
                <w:rFonts w:asciiTheme="minorHAnsi" w:hAnsiTheme="minorHAnsi" w:cstheme="minorHAnsi"/>
                <w:sz w:val="20"/>
                <w:szCs w:val="20"/>
              </w:rPr>
              <w:t>Gastos para la realización de un curso de idiomas durante estancia de formación, si ha obtenido una beca de formación ERASMUS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F2F71A" w14:textId="77777777" w:rsidR="0087015D" w:rsidRPr="00655A40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45C5C49" w14:textId="059B32A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5654B10F" w14:textId="77777777" w:rsidTr="00B643F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8DE0F" w14:textId="2452CA2C" w:rsidR="0087015D" w:rsidRPr="00655A40" w:rsidRDefault="0087015D" w:rsidP="0048040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4C42" w14:textId="1722C3CB" w:rsidR="0087015D" w:rsidRPr="00655A40" w:rsidRDefault="00B643F2" w:rsidP="00B643F2">
            <w:pPr>
              <w:jc w:val="right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655A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14:paraId="6D6BA98E" w14:textId="0712DBA0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</w:tbl>
    <w:p w14:paraId="6D8AB0C5" w14:textId="77777777" w:rsidR="009C0C0B" w:rsidRDefault="009C0C0B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61DDFD31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7243C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 xml:space="preserve">Méritos curriculares del profesorado participante en aspectos de internacionalización e innovación educativa </w:t>
      </w:r>
    </w:p>
    <w:p w14:paraId="7045C6B2" w14:textId="77777777" w:rsidR="00B27898" w:rsidRDefault="00B27898" w:rsidP="00B27898">
      <w:pPr>
        <w:jc w:val="both"/>
        <w:rPr>
          <w:rFonts w:asciiTheme="minorHAnsi" w:eastAsia="Microsoft YaHe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(Priorizar los méritos relacionados con la temática del proyecto)</w:t>
      </w:r>
    </w:p>
    <w:p w14:paraId="7C91A4A3" w14:textId="77777777" w:rsidR="00525D5F" w:rsidRDefault="00525D5F" w:rsidP="00525D5F">
      <w:pPr>
        <w:spacing w:after="120"/>
        <w:ind w:right="-6"/>
        <w:jc w:val="both"/>
        <w:rPr>
          <w:rFonts w:ascii="Arial" w:hAnsi="Arial" w:cs="Arial"/>
          <w:b/>
          <w:sz w:val="20"/>
          <w:szCs w:val="20"/>
        </w:rPr>
      </w:pPr>
    </w:p>
    <w:p w14:paraId="02C0D12B" w14:textId="77777777" w:rsidR="005757F3" w:rsidRDefault="005757F3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</w:p>
    <w:sectPr w:rsidR="005757F3" w:rsidSect="0010788D">
      <w:headerReference w:type="default" r:id="rId11"/>
      <w:footerReference w:type="even" r:id="rId12"/>
      <w:footerReference w:type="default" r:id="rId13"/>
      <w:pgSz w:w="11900" w:h="16840"/>
      <w:pgMar w:top="2126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CE11" w14:textId="77777777" w:rsidR="00A60BE2" w:rsidRDefault="00A60BE2" w:rsidP="009925D1">
      <w:r>
        <w:separator/>
      </w:r>
    </w:p>
  </w:endnote>
  <w:endnote w:type="continuationSeparator" w:id="0">
    <w:p w14:paraId="17B3763D" w14:textId="77777777" w:rsidR="00A60BE2" w:rsidRDefault="00A60BE2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FA75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Content>
      <w:p w14:paraId="561CD83F" w14:textId="7777777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2BA0CD98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A872" w14:textId="77777777" w:rsidR="00A60BE2" w:rsidRDefault="00A60BE2" w:rsidP="009925D1">
      <w:r>
        <w:separator/>
      </w:r>
    </w:p>
  </w:footnote>
  <w:footnote w:type="continuationSeparator" w:id="0">
    <w:p w14:paraId="5E9BF95C" w14:textId="77777777" w:rsidR="00A60BE2" w:rsidRDefault="00A60BE2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BB5" w14:textId="1AE24145" w:rsidR="00E52A69" w:rsidRPr="00064BCC" w:rsidRDefault="00E52A69" w:rsidP="00AA1A53">
    <w:pPr>
      <w:pStyle w:val="Encabezado"/>
      <w:rPr>
        <w:rFonts w:ascii="Times New Roman" w:eastAsia="Times New Roman" w:hAnsi="Times New Roman"/>
        <w:szCs w:val="20"/>
        <w:lang w:eastAsia="es-ES_tradnl"/>
      </w:rPr>
    </w:pPr>
    <w:r w:rsidRPr="00064BCC">
      <w:rPr>
        <w:rFonts w:ascii="Times New Roman" w:eastAsia="Times New Roman" w:hAnsi="Times New Roman"/>
        <w:szCs w:val="20"/>
        <w:lang w:eastAsia="es-ES_tradnl"/>
      </w:rPr>
      <w:t xml:space="preserve">  </w:t>
    </w:r>
  </w:p>
  <w:p w14:paraId="29B25E72" w14:textId="5967908C" w:rsidR="00E52A69" w:rsidRPr="00064BCC" w:rsidRDefault="00AA1A53" w:rsidP="00E52A69">
    <w:pPr>
      <w:tabs>
        <w:tab w:val="center" w:pos="4252"/>
        <w:tab w:val="right" w:pos="8504"/>
      </w:tabs>
      <w:ind w:left="2211"/>
      <w:rPr>
        <w:rFonts w:ascii="Times New Roman" w:eastAsia="Times New Roman" w:hAnsi="Times New Roman"/>
        <w:szCs w:val="20"/>
        <w:lang w:eastAsia="es-ES_tradnl"/>
      </w:rPr>
    </w:pPr>
    <w:r>
      <w:rPr>
        <w:rFonts w:ascii="Times New Roman" w:eastAsia="Times New Roman" w:hAnsi="Times New Roman"/>
        <w:noProof/>
      </w:rPr>
      <w:drawing>
        <wp:anchor distT="0" distB="0" distL="114300" distR="114300" simplePos="0" relativeHeight="251667456" behindDoc="0" locked="0" layoutInCell="1" allowOverlap="1" wp14:anchorId="3CA53A6E" wp14:editId="19D35774">
          <wp:simplePos x="0" y="0"/>
          <wp:positionH relativeFrom="margin">
            <wp:posOffset>-7620</wp:posOffset>
          </wp:positionH>
          <wp:positionV relativeFrom="paragraph">
            <wp:posOffset>29936</wp:posOffset>
          </wp:positionV>
          <wp:extent cx="1311275" cy="565150"/>
          <wp:effectExtent l="0" t="0" r="3175" b="6350"/>
          <wp:wrapNone/>
          <wp:docPr id="1400174304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66405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4FFDC4" w14:textId="136D0BBA" w:rsidR="00CE72C1" w:rsidRDefault="00CE72C1" w:rsidP="00CE72C1">
    <w:pPr>
      <w:tabs>
        <w:tab w:val="center" w:pos="4252"/>
        <w:tab w:val="right" w:pos="8504"/>
      </w:tabs>
      <w:spacing w:line="220" w:lineRule="exact"/>
      <w:ind w:firstLine="2410"/>
      <w:rPr>
        <w:rFonts w:eastAsia="Times New Roman" w:cs="Arial"/>
        <w:b/>
        <w:color w:val="B40033"/>
        <w:sz w:val="22"/>
        <w:szCs w:val="22"/>
        <w:lang w:eastAsia="es-ES_tradnl"/>
      </w:rPr>
    </w:pPr>
  </w:p>
  <w:p w14:paraId="57C720BB" w14:textId="77777777" w:rsidR="00CE72C1" w:rsidRDefault="00CE72C1" w:rsidP="00CE72C1">
    <w:pPr>
      <w:tabs>
        <w:tab w:val="center" w:pos="4252"/>
        <w:tab w:val="right" w:pos="8504"/>
      </w:tabs>
      <w:spacing w:line="220" w:lineRule="exact"/>
      <w:ind w:firstLine="2410"/>
      <w:rPr>
        <w:rFonts w:eastAsia="Times New Roman" w:cs="Arial"/>
        <w:b/>
        <w:color w:val="B40033"/>
        <w:sz w:val="22"/>
        <w:szCs w:val="22"/>
        <w:lang w:eastAsia="es-ES_tradnl"/>
      </w:rPr>
    </w:pPr>
  </w:p>
  <w:p w14:paraId="0D3F83E6" w14:textId="77777777" w:rsidR="00CE72C1" w:rsidRPr="00FF4005" w:rsidRDefault="00CE72C1" w:rsidP="00CE72C1">
    <w:pPr>
      <w:tabs>
        <w:tab w:val="center" w:pos="4252"/>
        <w:tab w:val="right" w:pos="8504"/>
      </w:tabs>
      <w:spacing w:line="220" w:lineRule="exact"/>
      <w:ind w:firstLine="2410"/>
      <w:rPr>
        <w:rFonts w:ascii="Arial" w:eastAsia="Times New Roman" w:hAnsi="Arial" w:cs="Arial"/>
        <w:b/>
        <w:color w:val="B40033"/>
        <w:sz w:val="22"/>
        <w:szCs w:val="22"/>
        <w:lang w:eastAsia="es-ES_tradnl"/>
      </w:rPr>
    </w:pPr>
    <w:r w:rsidRPr="00FF4005">
      <w:rPr>
        <w:rFonts w:ascii="Arial" w:eastAsia="Times New Roman" w:hAnsi="Arial" w:cs="Arial"/>
        <w:b/>
        <w:color w:val="B40033"/>
        <w:sz w:val="22"/>
        <w:szCs w:val="22"/>
        <w:lang w:eastAsia="es-ES_tradnl"/>
      </w:rPr>
      <w:t>Vicerrectorado de Política Internacional y Alianzas Globales</w:t>
    </w:r>
  </w:p>
  <w:p w14:paraId="4532C320" w14:textId="2397FF6C" w:rsidR="009D4BE8" w:rsidRPr="00C856BA" w:rsidRDefault="009D4BE8" w:rsidP="005A1DE6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24F"/>
    <w:multiLevelType w:val="hybridMultilevel"/>
    <w:tmpl w:val="17069F78"/>
    <w:lvl w:ilvl="0" w:tplc="7C72A9F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3384838">
    <w:abstractNumId w:val="7"/>
  </w:num>
  <w:num w:numId="2" w16cid:durableId="696587695">
    <w:abstractNumId w:val="2"/>
  </w:num>
  <w:num w:numId="3" w16cid:durableId="438526102">
    <w:abstractNumId w:val="6"/>
  </w:num>
  <w:num w:numId="4" w16cid:durableId="1053311727">
    <w:abstractNumId w:val="9"/>
  </w:num>
  <w:num w:numId="5" w16cid:durableId="530456528">
    <w:abstractNumId w:val="16"/>
  </w:num>
  <w:num w:numId="6" w16cid:durableId="1149057933">
    <w:abstractNumId w:val="15"/>
  </w:num>
  <w:num w:numId="7" w16cid:durableId="295188137">
    <w:abstractNumId w:val="10"/>
  </w:num>
  <w:num w:numId="8" w16cid:durableId="1774085746">
    <w:abstractNumId w:val="12"/>
  </w:num>
  <w:num w:numId="9" w16cid:durableId="711273639">
    <w:abstractNumId w:val="11"/>
  </w:num>
  <w:num w:numId="10" w16cid:durableId="894126433">
    <w:abstractNumId w:val="13"/>
  </w:num>
  <w:num w:numId="11" w16cid:durableId="61604647">
    <w:abstractNumId w:val="8"/>
  </w:num>
  <w:num w:numId="12" w16cid:durableId="1632859337">
    <w:abstractNumId w:val="4"/>
  </w:num>
  <w:num w:numId="13" w16cid:durableId="1830362924">
    <w:abstractNumId w:val="14"/>
  </w:num>
  <w:num w:numId="14" w16cid:durableId="1117062629">
    <w:abstractNumId w:val="0"/>
  </w:num>
  <w:num w:numId="15" w16cid:durableId="1677267818">
    <w:abstractNumId w:val="1"/>
  </w:num>
  <w:num w:numId="16" w16cid:durableId="1234969096">
    <w:abstractNumId w:val="5"/>
  </w:num>
  <w:num w:numId="17" w16cid:durableId="663554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AC75DC"/>
    <w:rsid w:val="00000411"/>
    <w:rsid w:val="00000E6D"/>
    <w:rsid w:val="000037B7"/>
    <w:rsid w:val="00004886"/>
    <w:rsid w:val="00014174"/>
    <w:rsid w:val="00024714"/>
    <w:rsid w:val="000262EC"/>
    <w:rsid w:val="0002743B"/>
    <w:rsid w:val="00033479"/>
    <w:rsid w:val="00041034"/>
    <w:rsid w:val="000459AA"/>
    <w:rsid w:val="00053D29"/>
    <w:rsid w:val="00056094"/>
    <w:rsid w:val="0006514E"/>
    <w:rsid w:val="000655A8"/>
    <w:rsid w:val="000734AE"/>
    <w:rsid w:val="0008083C"/>
    <w:rsid w:val="00083E9D"/>
    <w:rsid w:val="000854A3"/>
    <w:rsid w:val="000861A2"/>
    <w:rsid w:val="000A1CA6"/>
    <w:rsid w:val="000B7343"/>
    <w:rsid w:val="000C46F6"/>
    <w:rsid w:val="000C5269"/>
    <w:rsid w:val="000C5B6A"/>
    <w:rsid w:val="000D3C2B"/>
    <w:rsid w:val="000D4FA4"/>
    <w:rsid w:val="000E0446"/>
    <w:rsid w:val="000E16FA"/>
    <w:rsid w:val="000E3A6C"/>
    <w:rsid w:val="000E3F25"/>
    <w:rsid w:val="000E54D6"/>
    <w:rsid w:val="00103BFF"/>
    <w:rsid w:val="0010788D"/>
    <w:rsid w:val="00110114"/>
    <w:rsid w:val="00114825"/>
    <w:rsid w:val="001218A1"/>
    <w:rsid w:val="00127252"/>
    <w:rsid w:val="00130757"/>
    <w:rsid w:val="00141D94"/>
    <w:rsid w:val="00142952"/>
    <w:rsid w:val="00143A05"/>
    <w:rsid w:val="00144637"/>
    <w:rsid w:val="001449C3"/>
    <w:rsid w:val="0015446D"/>
    <w:rsid w:val="0015567B"/>
    <w:rsid w:val="00161301"/>
    <w:rsid w:val="00171608"/>
    <w:rsid w:val="001747BA"/>
    <w:rsid w:val="0017569D"/>
    <w:rsid w:val="00180DC6"/>
    <w:rsid w:val="00190CF0"/>
    <w:rsid w:val="00191A2C"/>
    <w:rsid w:val="001A0796"/>
    <w:rsid w:val="001A5825"/>
    <w:rsid w:val="001A7C85"/>
    <w:rsid w:val="001B3028"/>
    <w:rsid w:val="001C0E1F"/>
    <w:rsid w:val="001C0E46"/>
    <w:rsid w:val="001C2326"/>
    <w:rsid w:val="001C2A65"/>
    <w:rsid w:val="001C663A"/>
    <w:rsid w:val="001D0073"/>
    <w:rsid w:val="001D13FC"/>
    <w:rsid w:val="001D5AB1"/>
    <w:rsid w:val="001D676A"/>
    <w:rsid w:val="001E15F6"/>
    <w:rsid w:val="001E2EE7"/>
    <w:rsid w:val="001F327F"/>
    <w:rsid w:val="001F7FE2"/>
    <w:rsid w:val="00210D1F"/>
    <w:rsid w:val="00220052"/>
    <w:rsid w:val="002223D7"/>
    <w:rsid w:val="002235B6"/>
    <w:rsid w:val="002240E5"/>
    <w:rsid w:val="00225391"/>
    <w:rsid w:val="002309BB"/>
    <w:rsid w:val="00230E6D"/>
    <w:rsid w:val="002337BA"/>
    <w:rsid w:val="002340C3"/>
    <w:rsid w:val="0023656C"/>
    <w:rsid w:val="00237A27"/>
    <w:rsid w:val="002529C4"/>
    <w:rsid w:val="00254F91"/>
    <w:rsid w:val="002604A0"/>
    <w:rsid w:val="0026062A"/>
    <w:rsid w:val="00262EA7"/>
    <w:rsid w:val="0026408B"/>
    <w:rsid w:val="00264742"/>
    <w:rsid w:val="002657FE"/>
    <w:rsid w:val="002758C2"/>
    <w:rsid w:val="00277488"/>
    <w:rsid w:val="002839F0"/>
    <w:rsid w:val="00285B50"/>
    <w:rsid w:val="002873ED"/>
    <w:rsid w:val="0029202E"/>
    <w:rsid w:val="002A639E"/>
    <w:rsid w:val="002A74F1"/>
    <w:rsid w:val="002B1A41"/>
    <w:rsid w:val="002B27F7"/>
    <w:rsid w:val="002C0EC6"/>
    <w:rsid w:val="002C41BC"/>
    <w:rsid w:val="002C62E3"/>
    <w:rsid w:val="002D1BD5"/>
    <w:rsid w:val="002D2FF3"/>
    <w:rsid w:val="002D5E93"/>
    <w:rsid w:val="002E2634"/>
    <w:rsid w:val="002E32C0"/>
    <w:rsid w:val="002F6AE2"/>
    <w:rsid w:val="00312E28"/>
    <w:rsid w:val="00314B81"/>
    <w:rsid w:val="00324267"/>
    <w:rsid w:val="00326156"/>
    <w:rsid w:val="00327D47"/>
    <w:rsid w:val="0033220E"/>
    <w:rsid w:val="0033677D"/>
    <w:rsid w:val="00345C85"/>
    <w:rsid w:val="00353355"/>
    <w:rsid w:val="0035352D"/>
    <w:rsid w:val="00354ECD"/>
    <w:rsid w:val="00357BA0"/>
    <w:rsid w:val="00362036"/>
    <w:rsid w:val="00363023"/>
    <w:rsid w:val="00363432"/>
    <w:rsid w:val="003643B4"/>
    <w:rsid w:val="003662D4"/>
    <w:rsid w:val="00370528"/>
    <w:rsid w:val="00371061"/>
    <w:rsid w:val="00374CCB"/>
    <w:rsid w:val="00377FB8"/>
    <w:rsid w:val="00380FC7"/>
    <w:rsid w:val="00383587"/>
    <w:rsid w:val="00386F80"/>
    <w:rsid w:val="00396AB6"/>
    <w:rsid w:val="003A06F8"/>
    <w:rsid w:val="003B14B6"/>
    <w:rsid w:val="003B2B50"/>
    <w:rsid w:val="003C01A9"/>
    <w:rsid w:val="003C39C3"/>
    <w:rsid w:val="003C536E"/>
    <w:rsid w:val="003C6EB1"/>
    <w:rsid w:val="003D1079"/>
    <w:rsid w:val="003D52D2"/>
    <w:rsid w:val="003D57E1"/>
    <w:rsid w:val="003D5E6E"/>
    <w:rsid w:val="003D6331"/>
    <w:rsid w:val="003D69BA"/>
    <w:rsid w:val="003E0420"/>
    <w:rsid w:val="003E18EB"/>
    <w:rsid w:val="003E1CA6"/>
    <w:rsid w:val="003F05CB"/>
    <w:rsid w:val="003F54F3"/>
    <w:rsid w:val="003F7927"/>
    <w:rsid w:val="00402574"/>
    <w:rsid w:val="00405CA5"/>
    <w:rsid w:val="00414150"/>
    <w:rsid w:val="00414CBA"/>
    <w:rsid w:val="00415570"/>
    <w:rsid w:val="00417036"/>
    <w:rsid w:val="0041737E"/>
    <w:rsid w:val="00423095"/>
    <w:rsid w:val="00427C3F"/>
    <w:rsid w:val="004325C3"/>
    <w:rsid w:val="0043317C"/>
    <w:rsid w:val="004338C8"/>
    <w:rsid w:val="00433B49"/>
    <w:rsid w:val="00436762"/>
    <w:rsid w:val="00456DB4"/>
    <w:rsid w:val="00463695"/>
    <w:rsid w:val="004715A1"/>
    <w:rsid w:val="00473C4F"/>
    <w:rsid w:val="0047567B"/>
    <w:rsid w:val="00480403"/>
    <w:rsid w:val="004847E0"/>
    <w:rsid w:val="00484EE9"/>
    <w:rsid w:val="00487B49"/>
    <w:rsid w:val="004904DC"/>
    <w:rsid w:val="004A4C68"/>
    <w:rsid w:val="004B7E3E"/>
    <w:rsid w:val="004C5EEA"/>
    <w:rsid w:val="004D14D9"/>
    <w:rsid w:val="004D1792"/>
    <w:rsid w:val="004D1B61"/>
    <w:rsid w:val="004D39D6"/>
    <w:rsid w:val="004D7DEB"/>
    <w:rsid w:val="004F0430"/>
    <w:rsid w:val="004F7CC4"/>
    <w:rsid w:val="00505F5F"/>
    <w:rsid w:val="00506202"/>
    <w:rsid w:val="00522162"/>
    <w:rsid w:val="0052284B"/>
    <w:rsid w:val="00524583"/>
    <w:rsid w:val="00525D5F"/>
    <w:rsid w:val="005329B9"/>
    <w:rsid w:val="00542362"/>
    <w:rsid w:val="0054430B"/>
    <w:rsid w:val="00564478"/>
    <w:rsid w:val="00570983"/>
    <w:rsid w:val="005757F3"/>
    <w:rsid w:val="00577175"/>
    <w:rsid w:val="005864CE"/>
    <w:rsid w:val="005948AC"/>
    <w:rsid w:val="00595788"/>
    <w:rsid w:val="00596237"/>
    <w:rsid w:val="0059765C"/>
    <w:rsid w:val="005A15C7"/>
    <w:rsid w:val="005A1DE6"/>
    <w:rsid w:val="005A249D"/>
    <w:rsid w:val="005A38DB"/>
    <w:rsid w:val="005A51B5"/>
    <w:rsid w:val="005B235E"/>
    <w:rsid w:val="005B3696"/>
    <w:rsid w:val="005B508F"/>
    <w:rsid w:val="005C0AD0"/>
    <w:rsid w:val="005C173F"/>
    <w:rsid w:val="005C576E"/>
    <w:rsid w:val="005D69E0"/>
    <w:rsid w:val="005E3CC5"/>
    <w:rsid w:val="005E7C2B"/>
    <w:rsid w:val="005F0283"/>
    <w:rsid w:val="005F0343"/>
    <w:rsid w:val="005F0E0E"/>
    <w:rsid w:val="005F28B1"/>
    <w:rsid w:val="005F5181"/>
    <w:rsid w:val="005F5B5D"/>
    <w:rsid w:val="0060022B"/>
    <w:rsid w:val="00607686"/>
    <w:rsid w:val="006102D3"/>
    <w:rsid w:val="00615DDC"/>
    <w:rsid w:val="00617DB8"/>
    <w:rsid w:val="006203ED"/>
    <w:rsid w:val="00621CF1"/>
    <w:rsid w:val="00624B90"/>
    <w:rsid w:val="006251F7"/>
    <w:rsid w:val="0063123A"/>
    <w:rsid w:val="00633961"/>
    <w:rsid w:val="0063587D"/>
    <w:rsid w:val="00641271"/>
    <w:rsid w:val="0064215E"/>
    <w:rsid w:val="0064289F"/>
    <w:rsid w:val="00655A40"/>
    <w:rsid w:val="006669F4"/>
    <w:rsid w:val="00676748"/>
    <w:rsid w:val="00682F7F"/>
    <w:rsid w:val="00684E22"/>
    <w:rsid w:val="0069202C"/>
    <w:rsid w:val="006A21A7"/>
    <w:rsid w:val="006A6BB5"/>
    <w:rsid w:val="006B109A"/>
    <w:rsid w:val="006B1386"/>
    <w:rsid w:val="006B36EA"/>
    <w:rsid w:val="006B7AE9"/>
    <w:rsid w:val="006C0C61"/>
    <w:rsid w:val="006D3DB6"/>
    <w:rsid w:val="006D63F9"/>
    <w:rsid w:val="006E67F7"/>
    <w:rsid w:val="006E6E8E"/>
    <w:rsid w:val="006E7002"/>
    <w:rsid w:val="006F5494"/>
    <w:rsid w:val="0070574C"/>
    <w:rsid w:val="00706C95"/>
    <w:rsid w:val="00716BE8"/>
    <w:rsid w:val="007220CD"/>
    <w:rsid w:val="007243AF"/>
    <w:rsid w:val="00742796"/>
    <w:rsid w:val="0074292C"/>
    <w:rsid w:val="00743AD6"/>
    <w:rsid w:val="00750497"/>
    <w:rsid w:val="00755467"/>
    <w:rsid w:val="007554A0"/>
    <w:rsid w:val="00761B06"/>
    <w:rsid w:val="00767966"/>
    <w:rsid w:val="00772169"/>
    <w:rsid w:val="00772323"/>
    <w:rsid w:val="007727A1"/>
    <w:rsid w:val="007911BA"/>
    <w:rsid w:val="00793BA3"/>
    <w:rsid w:val="007A2277"/>
    <w:rsid w:val="007A56B2"/>
    <w:rsid w:val="007B6EA4"/>
    <w:rsid w:val="007C2E11"/>
    <w:rsid w:val="007D61C4"/>
    <w:rsid w:val="007E23DE"/>
    <w:rsid w:val="007E3E93"/>
    <w:rsid w:val="007F0956"/>
    <w:rsid w:val="0080173D"/>
    <w:rsid w:val="00802195"/>
    <w:rsid w:val="008122A6"/>
    <w:rsid w:val="00827F57"/>
    <w:rsid w:val="00830189"/>
    <w:rsid w:val="00830640"/>
    <w:rsid w:val="00831F69"/>
    <w:rsid w:val="00833572"/>
    <w:rsid w:val="008440E2"/>
    <w:rsid w:val="00855E8B"/>
    <w:rsid w:val="00855FF2"/>
    <w:rsid w:val="00856427"/>
    <w:rsid w:val="00860EA8"/>
    <w:rsid w:val="00861DA9"/>
    <w:rsid w:val="00865F32"/>
    <w:rsid w:val="00867021"/>
    <w:rsid w:val="0087015D"/>
    <w:rsid w:val="00870E06"/>
    <w:rsid w:val="00872D3D"/>
    <w:rsid w:val="008748AA"/>
    <w:rsid w:val="008767C8"/>
    <w:rsid w:val="008775A8"/>
    <w:rsid w:val="008826A0"/>
    <w:rsid w:val="00882970"/>
    <w:rsid w:val="00883A5F"/>
    <w:rsid w:val="00892003"/>
    <w:rsid w:val="00892D9F"/>
    <w:rsid w:val="00895717"/>
    <w:rsid w:val="008A047C"/>
    <w:rsid w:val="008B22AF"/>
    <w:rsid w:val="008B2452"/>
    <w:rsid w:val="008B3AF7"/>
    <w:rsid w:val="008B629B"/>
    <w:rsid w:val="008C5EA3"/>
    <w:rsid w:val="008C7723"/>
    <w:rsid w:val="008C77A6"/>
    <w:rsid w:val="008F5A9A"/>
    <w:rsid w:val="00900E06"/>
    <w:rsid w:val="00906BCA"/>
    <w:rsid w:val="009220A8"/>
    <w:rsid w:val="00923AD6"/>
    <w:rsid w:val="00930244"/>
    <w:rsid w:val="00930D07"/>
    <w:rsid w:val="00930DC2"/>
    <w:rsid w:val="00932EF8"/>
    <w:rsid w:val="009445CC"/>
    <w:rsid w:val="009500F4"/>
    <w:rsid w:val="00950164"/>
    <w:rsid w:val="00953383"/>
    <w:rsid w:val="00956F10"/>
    <w:rsid w:val="00965063"/>
    <w:rsid w:val="0096689B"/>
    <w:rsid w:val="00967B08"/>
    <w:rsid w:val="00974F36"/>
    <w:rsid w:val="00975C5C"/>
    <w:rsid w:val="0097660F"/>
    <w:rsid w:val="00982B1B"/>
    <w:rsid w:val="00990974"/>
    <w:rsid w:val="00990C0B"/>
    <w:rsid w:val="00991CA1"/>
    <w:rsid w:val="009925D1"/>
    <w:rsid w:val="00992F2F"/>
    <w:rsid w:val="00997D89"/>
    <w:rsid w:val="009A17C8"/>
    <w:rsid w:val="009A2454"/>
    <w:rsid w:val="009A5E9D"/>
    <w:rsid w:val="009B32B4"/>
    <w:rsid w:val="009B4F33"/>
    <w:rsid w:val="009C04A5"/>
    <w:rsid w:val="009C0C0B"/>
    <w:rsid w:val="009C58FD"/>
    <w:rsid w:val="009C7B09"/>
    <w:rsid w:val="009D4BE8"/>
    <w:rsid w:val="009E06D8"/>
    <w:rsid w:val="009E5F97"/>
    <w:rsid w:val="009F49AB"/>
    <w:rsid w:val="009F4CD3"/>
    <w:rsid w:val="00A01271"/>
    <w:rsid w:val="00A015E1"/>
    <w:rsid w:val="00A029FA"/>
    <w:rsid w:val="00A053BF"/>
    <w:rsid w:val="00A06E0B"/>
    <w:rsid w:val="00A071C8"/>
    <w:rsid w:val="00A1509F"/>
    <w:rsid w:val="00A159EA"/>
    <w:rsid w:val="00A20EE4"/>
    <w:rsid w:val="00A24AAE"/>
    <w:rsid w:val="00A277A3"/>
    <w:rsid w:val="00A35774"/>
    <w:rsid w:val="00A45796"/>
    <w:rsid w:val="00A527B8"/>
    <w:rsid w:val="00A5284C"/>
    <w:rsid w:val="00A53234"/>
    <w:rsid w:val="00A5641C"/>
    <w:rsid w:val="00A60BE2"/>
    <w:rsid w:val="00A71D00"/>
    <w:rsid w:val="00A7472B"/>
    <w:rsid w:val="00A7474A"/>
    <w:rsid w:val="00A81D6A"/>
    <w:rsid w:val="00A85541"/>
    <w:rsid w:val="00A86EC1"/>
    <w:rsid w:val="00A92589"/>
    <w:rsid w:val="00A948F5"/>
    <w:rsid w:val="00A94B3B"/>
    <w:rsid w:val="00A95ED6"/>
    <w:rsid w:val="00A960DA"/>
    <w:rsid w:val="00AA1A53"/>
    <w:rsid w:val="00AB52EA"/>
    <w:rsid w:val="00AB540C"/>
    <w:rsid w:val="00AB5BA8"/>
    <w:rsid w:val="00AB77E0"/>
    <w:rsid w:val="00AC75DC"/>
    <w:rsid w:val="00AD1BDF"/>
    <w:rsid w:val="00AD59FF"/>
    <w:rsid w:val="00AD725D"/>
    <w:rsid w:val="00AE10B9"/>
    <w:rsid w:val="00AE10D1"/>
    <w:rsid w:val="00AE28BD"/>
    <w:rsid w:val="00AF13A8"/>
    <w:rsid w:val="00AF1A4F"/>
    <w:rsid w:val="00AF68E0"/>
    <w:rsid w:val="00AF79FE"/>
    <w:rsid w:val="00B14241"/>
    <w:rsid w:val="00B14C64"/>
    <w:rsid w:val="00B1719E"/>
    <w:rsid w:val="00B2712D"/>
    <w:rsid w:val="00B27898"/>
    <w:rsid w:val="00B3421C"/>
    <w:rsid w:val="00B41AEC"/>
    <w:rsid w:val="00B445AB"/>
    <w:rsid w:val="00B4786C"/>
    <w:rsid w:val="00B60EE8"/>
    <w:rsid w:val="00B63DB8"/>
    <w:rsid w:val="00B643F2"/>
    <w:rsid w:val="00B64CAC"/>
    <w:rsid w:val="00B71899"/>
    <w:rsid w:val="00B75BD1"/>
    <w:rsid w:val="00B77962"/>
    <w:rsid w:val="00B82FAF"/>
    <w:rsid w:val="00B83360"/>
    <w:rsid w:val="00B84140"/>
    <w:rsid w:val="00B87C49"/>
    <w:rsid w:val="00B9721C"/>
    <w:rsid w:val="00B97960"/>
    <w:rsid w:val="00BA79E7"/>
    <w:rsid w:val="00BA7AB2"/>
    <w:rsid w:val="00BA91CD"/>
    <w:rsid w:val="00BB3250"/>
    <w:rsid w:val="00BB405E"/>
    <w:rsid w:val="00BB46AC"/>
    <w:rsid w:val="00BB5F73"/>
    <w:rsid w:val="00BC4345"/>
    <w:rsid w:val="00BD7DEF"/>
    <w:rsid w:val="00BF3C26"/>
    <w:rsid w:val="00BF59E0"/>
    <w:rsid w:val="00C03153"/>
    <w:rsid w:val="00C036C6"/>
    <w:rsid w:val="00C16B18"/>
    <w:rsid w:val="00C22404"/>
    <w:rsid w:val="00C3085D"/>
    <w:rsid w:val="00C37CCE"/>
    <w:rsid w:val="00C4017F"/>
    <w:rsid w:val="00C40B9D"/>
    <w:rsid w:val="00C44429"/>
    <w:rsid w:val="00C45608"/>
    <w:rsid w:val="00C605A5"/>
    <w:rsid w:val="00C662FA"/>
    <w:rsid w:val="00C67169"/>
    <w:rsid w:val="00C729A9"/>
    <w:rsid w:val="00C807F4"/>
    <w:rsid w:val="00C8320E"/>
    <w:rsid w:val="00C84124"/>
    <w:rsid w:val="00C856BA"/>
    <w:rsid w:val="00C92DB0"/>
    <w:rsid w:val="00C93EF5"/>
    <w:rsid w:val="00C95637"/>
    <w:rsid w:val="00C979B7"/>
    <w:rsid w:val="00CA13EA"/>
    <w:rsid w:val="00CB0266"/>
    <w:rsid w:val="00CB4B1C"/>
    <w:rsid w:val="00CC6CB8"/>
    <w:rsid w:val="00CE029A"/>
    <w:rsid w:val="00CE0B7D"/>
    <w:rsid w:val="00CE1560"/>
    <w:rsid w:val="00CE2105"/>
    <w:rsid w:val="00CE4E4A"/>
    <w:rsid w:val="00CE6BBB"/>
    <w:rsid w:val="00CE6E09"/>
    <w:rsid w:val="00CE72C1"/>
    <w:rsid w:val="00CF4868"/>
    <w:rsid w:val="00CF67B5"/>
    <w:rsid w:val="00D14D2D"/>
    <w:rsid w:val="00D14EA2"/>
    <w:rsid w:val="00D3267D"/>
    <w:rsid w:val="00D41843"/>
    <w:rsid w:val="00D41D77"/>
    <w:rsid w:val="00D508A7"/>
    <w:rsid w:val="00D5094A"/>
    <w:rsid w:val="00D55D54"/>
    <w:rsid w:val="00D564E4"/>
    <w:rsid w:val="00D640C8"/>
    <w:rsid w:val="00D64CA7"/>
    <w:rsid w:val="00D818E9"/>
    <w:rsid w:val="00D82B1E"/>
    <w:rsid w:val="00D82CEF"/>
    <w:rsid w:val="00D846C3"/>
    <w:rsid w:val="00D9202B"/>
    <w:rsid w:val="00D972C1"/>
    <w:rsid w:val="00DA0E64"/>
    <w:rsid w:val="00DA102F"/>
    <w:rsid w:val="00DA2315"/>
    <w:rsid w:val="00DA5A51"/>
    <w:rsid w:val="00DA7F28"/>
    <w:rsid w:val="00DB3D2A"/>
    <w:rsid w:val="00DC0CDC"/>
    <w:rsid w:val="00DC620A"/>
    <w:rsid w:val="00DC7371"/>
    <w:rsid w:val="00DD1796"/>
    <w:rsid w:val="00DE2DE5"/>
    <w:rsid w:val="00DE6BA6"/>
    <w:rsid w:val="00DE7808"/>
    <w:rsid w:val="00DF0480"/>
    <w:rsid w:val="00E02659"/>
    <w:rsid w:val="00E050CB"/>
    <w:rsid w:val="00E10CDF"/>
    <w:rsid w:val="00E152AA"/>
    <w:rsid w:val="00E20118"/>
    <w:rsid w:val="00E220F9"/>
    <w:rsid w:val="00E2265E"/>
    <w:rsid w:val="00E25FF2"/>
    <w:rsid w:val="00E276C1"/>
    <w:rsid w:val="00E30A11"/>
    <w:rsid w:val="00E32ECE"/>
    <w:rsid w:val="00E41C18"/>
    <w:rsid w:val="00E52A69"/>
    <w:rsid w:val="00E537CF"/>
    <w:rsid w:val="00E566D9"/>
    <w:rsid w:val="00E604E6"/>
    <w:rsid w:val="00E60CEE"/>
    <w:rsid w:val="00E61A08"/>
    <w:rsid w:val="00E712C3"/>
    <w:rsid w:val="00E773A3"/>
    <w:rsid w:val="00E80F03"/>
    <w:rsid w:val="00E86F78"/>
    <w:rsid w:val="00E9186E"/>
    <w:rsid w:val="00E94B85"/>
    <w:rsid w:val="00E97C1F"/>
    <w:rsid w:val="00EA4194"/>
    <w:rsid w:val="00EA77D4"/>
    <w:rsid w:val="00EA7BAE"/>
    <w:rsid w:val="00EB0C5B"/>
    <w:rsid w:val="00EB2759"/>
    <w:rsid w:val="00EB3889"/>
    <w:rsid w:val="00EB5CCC"/>
    <w:rsid w:val="00EC3656"/>
    <w:rsid w:val="00EC3F48"/>
    <w:rsid w:val="00EC49C5"/>
    <w:rsid w:val="00ED2DA4"/>
    <w:rsid w:val="00ED32D2"/>
    <w:rsid w:val="00EF081C"/>
    <w:rsid w:val="00EF49B5"/>
    <w:rsid w:val="00F03871"/>
    <w:rsid w:val="00F03891"/>
    <w:rsid w:val="00F05166"/>
    <w:rsid w:val="00F06D8D"/>
    <w:rsid w:val="00F2760D"/>
    <w:rsid w:val="00F30E53"/>
    <w:rsid w:val="00F332A6"/>
    <w:rsid w:val="00F35922"/>
    <w:rsid w:val="00F53189"/>
    <w:rsid w:val="00F57E99"/>
    <w:rsid w:val="00F62030"/>
    <w:rsid w:val="00F72DA1"/>
    <w:rsid w:val="00F87588"/>
    <w:rsid w:val="00F8791D"/>
    <w:rsid w:val="00F87B29"/>
    <w:rsid w:val="00F90963"/>
    <w:rsid w:val="00F9667C"/>
    <w:rsid w:val="00F96BFE"/>
    <w:rsid w:val="00FA1334"/>
    <w:rsid w:val="00FA16E8"/>
    <w:rsid w:val="00FA1745"/>
    <w:rsid w:val="00FA1BDA"/>
    <w:rsid w:val="00FB0E3A"/>
    <w:rsid w:val="00FB23EA"/>
    <w:rsid w:val="00FC2F08"/>
    <w:rsid w:val="00FC680C"/>
    <w:rsid w:val="00FC7406"/>
    <w:rsid w:val="00FC7ABB"/>
    <w:rsid w:val="00FD0CAD"/>
    <w:rsid w:val="00FD3C09"/>
    <w:rsid w:val="00FE3A80"/>
    <w:rsid w:val="00FE3D55"/>
    <w:rsid w:val="00FE5238"/>
    <w:rsid w:val="00FE6E3B"/>
    <w:rsid w:val="00FF4005"/>
    <w:rsid w:val="00FF427A"/>
    <w:rsid w:val="039F03FB"/>
    <w:rsid w:val="04986D59"/>
    <w:rsid w:val="053A5E75"/>
    <w:rsid w:val="067E1519"/>
    <w:rsid w:val="07808A81"/>
    <w:rsid w:val="08357852"/>
    <w:rsid w:val="0AF90DB6"/>
    <w:rsid w:val="0BEE0E4E"/>
    <w:rsid w:val="0C2E666D"/>
    <w:rsid w:val="0D77E785"/>
    <w:rsid w:val="0E6E6E08"/>
    <w:rsid w:val="0FA9CE90"/>
    <w:rsid w:val="0FC0130F"/>
    <w:rsid w:val="111B5A8B"/>
    <w:rsid w:val="124ADB35"/>
    <w:rsid w:val="140683B5"/>
    <w:rsid w:val="16287318"/>
    <w:rsid w:val="1729658D"/>
    <w:rsid w:val="17B45515"/>
    <w:rsid w:val="1C600F63"/>
    <w:rsid w:val="1FF3B21C"/>
    <w:rsid w:val="1FFD3AAC"/>
    <w:rsid w:val="20D86DB5"/>
    <w:rsid w:val="2113DDA1"/>
    <w:rsid w:val="21238399"/>
    <w:rsid w:val="225F1B92"/>
    <w:rsid w:val="2267AEC1"/>
    <w:rsid w:val="2290362E"/>
    <w:rsid w:val="22922B79"/>
    <w:rsid w:val="230C9CE7"/>
    <w:rsid w:val="2989F214"/>
    <w:rsid w:val="2A291EA2"/>
    <w:rsid w:val="2E091C80"/>
    <w:rsid w:val="33B47C12"/>
    <w:rsid w:val="33FF984B"/>
    <w:rsid w:val="345D2EBF"/>
    <w:rsid w:val="35AA221B"/>
    <w:rsid w:val="36339171"/>
    <w:rsid w:val="385D1A56"/>
    <w:rsid w:val="3924D305"/>
    <w:rsid w:val="3A6DB6B5"/>
    <w:rsid w:val="3A90D1F6"/>
    <w:rsid w:val="3E094700"/>
    <w:rsid w:val="409D7CB3"/>
    <w:rsid w:val="43485A4A"/>
    <w:rsid w:val="44E4C3A2"/>
    <w:rsid w:val="4726747E"/>
    <w:rsid w:val="47DC63F8"/>
    <w:rsid w:val="48092E70"/>
    <w:rsid w:val="48AEE0D2"/>
    <w:rsid w:val="4CD4A08A"/>
    <w:rsid w:val="4CF390BD"/>
    <w:rsid w:val="4D902FD3"/>
    <w:rsid w:val="4EB93118"/>
    <w:rsid w:val="51C1E75F"/>
    <w:rsid w:val="51E12A9A"/>
    <w:rsid w:val="51F0D1DA"/>
    <w:rsid w:val="52D00711"/>
    <w:rsid w:val="585682CC"/>
    <w:rsid w:val="5929CACB"/>
    <w:rsid w:val="594F0E8C"/>
    <w:rsid w:val="5A83A239"/>
    <w:rsid w:val="5A958E48"/>
    <w:rsid w:val="5C68C41F"/>
    <w:rsid w:val="5F4BAC9E"/>
    <w:rsid w:val="613ACF33"/>
    <w:rsid w:val="65A3FBE3"/>
    <w:rsid w:val="65C5A96E"/>
    <w:rsid w:val="677F4CF4"/>
    <w:rsid w:val="67C15F0A"/>
    <w:rsid w:val="69076354"/>
    <w:rsid w:val="6B6513D8"/>
    <w:rsid w:val="6BA3F5EF"/>
    <w:rsid w:val="6CE8A77C"/>
    <w:rsid w:val="6F6931F0"/>
    <w:rsid w:val="71AB345D"/>
    <w:rsid w:val="71C321BE"/>
    <w:rsid w:val="725819E6"/>
    <w:rsid w:val="7531AFD8"/>
    <w:rsid w:val="75AF8C92"/>
    <w:rsid w:val="75BFA53F"/>
    <w:rsid w:val="76C0A6FA"/>
    <w:rsid w:val="7D7D7039"/>
    <w:rsid w:val="7E57B07D"/>
    <w:rsid w:val="7E6A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C3E44"/>
  <w14:defaultImageDpi w14:val="330"/>
  <w15:chartTrackingRefBased/>
  <w15:docId w15:val="{AD1AFAD8-A460-44A5-AF4E-5205B998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B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16E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16E8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FA16E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16E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16E8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A16E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A77D4"/>
    <w:rPr>
      <w:color w:val="605E5C"/>
      <w:shd w:val="clear" w:color="auto" w:fill="E1DFDD"/>
    </w:rPr>
  </w:style>
  <w:style w:type="paragraph" w:styleId="Revisin">
    <w:name w:val="Revision"/>
    <w:hidden/>
    <w:uiPriority w:val="71"/>
    <w:semiHidden/>
    <w:rsid w:val="00B3421C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Alfonso\Downloads\CA.01.Bases%20convocatoria%20ayud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9" ma:contentTypeDescription="Crear nuevo documento." ma:contentTypeScope="" ma:versionID="3410ab0c7116b9e206ff86d29414dc1e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0db5999a4b6b5d61f10d2c0e11711df3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3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DC012-0B9F-43B3-9281-57D7E1A8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CA.01.Bases convocatoria ayudas.dotx</Template>
  <TotalTime>3</TotalTime>
  <Pages>2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Alfonso González</dc:creator>
  <cp:keywords/>
  <dc:description/>
  <cp:lastModifiedBy>David del Valle Cáceres</cp:lastModifiedBy>
  <cp:revision>103</cp:revision>
  <cp:lastPrinted>2019-07-19T08:11:00Z</cp:lastPrinted>
  <dcterms:created xsi:type="dcterms:W3CDTF">2025-05-26T08:28:00Z</dcterms:created>
  <dcterms:modified xsi:type="dcterms:W3CDTF">2026-02-18T18:10:00Z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