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F295" w14:textId="6E32E74B" w:rsidR="00E3353D" w:rsidRPr="0039726E" w:rsidRDefault="00E3353D" w:rsidP="006E23E2">
      <w:pPr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5B28C3" wp14:editId="24B97F35">
                <wp:simplePos x="0" y="0"/>
                <wp:positionH relativeFrom="column">
                  <wp:posOffset>2378545</wp:posOffset>
                </wp:positionH>
                <wp:positionV relativeFrom="paragraph">
                  <wp:posOffset>-126712</wp:posOffset>
                </wp:positionV>
                <wp:extent cx="3656189" cy="482600"/>
                <wp:effectExtent l="0" t="0" r="20955" b="127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189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6925" w14:textId="6D22654C" w:rsidR="009D5172" w:rsidRDefault="009D5172" w:rsidP="009D5172">
                            <w:pPr>
                              <w:pStyle w:val="Textoindependiente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SOLICITUD DE </w:t>
                            </w:r>
                            <w:r w:rsidR="00E3353D">
                              <w:rPr>
                                <w:color w:val="000000"/>
                                <w:sz w:val="24"/>
                              </w:rPr>
                              <w:t>AYUDA PARA PROYECTO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B28C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87.3pt;margin-top:-10pt;width:287.9pt;height:3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ZNFwIAACs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">
                <v:textbox>
                  <w:txbxContent>
                    <w:p w14:paraId="4C706925" w14:textId="6D22654C" w:rsidR="009D5172" w:rsidRDefault="009D5172" w:rsidP="009D5172">
                      <w:pPr>
                        <w:pStyle w:val="Textoindependiente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 xml:space="preserve">SOLICITUD DE </w:t>
                      </w:r>
                      <w:r w:rsidR="00E3353D">
                        <w:rPr>
                          <w:color w:val="000000"/>
                          <w:sz w:val="24"/>
                        </w:rPr>
                        <w:t>AYUDA PARA PROYECTO DE INVESTIGACIÓN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5B04CA1" w14:textId="5FE14351" w:rsidR="00E3353D" w:rsidRPr="0039726E" w:rsidRDefault="00E3353D" w:rsidP="001354CB">
      <w:pPr>
        <w:tabs>
          <w:tab w:val="right" w:leader="underscore" w:pos="9900"/>
        </w:tabs>
        <w:spacing w:before="120" w:after="120"/>
        <w:jc w:val="both"/>
        <w:rPr>
          <w:rFonts w:ascii="Arial" w:hAnsi="Arial" w:cs="Arial"/>
          <w:sz w:val="20"/>
        </w:rPr>
      </w:pPr>
    </w:p>
    <w:p w14:paraId="0DA211ED" w14:textId="37B56CB9" w:rsidR="009D5172" w:rsidRPr="0039726E" w:rsidRDefault="009D5172" w:rsidP="001354CB">
      <w:pPr>
        <w:tabs>
          <w:tab w:val="right" w:leader="underscore" w:pos="9900"/>
        </w:tabs>
        <w:spacing w:before="120" w:after="120"/>
        <w:jc w:val="both"/>
        <w:rPr>
          <w:rFonts w:ascii="Arial" w:hAnsi="Arial" w:cs="Arial"/>
          <w:sz w:val="20"/>
        </w:rPr>
      </w:pPr>
    </w:p>
    <w:p w14:paraId="1D966061" w14:textId="522CAF48" w:rsidR="009D5172" w:rsidRPr="0039726E" w:rsidRDefault="009D5172" w:rsidP="001354CB">
      <w:pPr>
        <w:tabs>
          <w:tab w:val="right" w:leader="underscore" w:pos="9900"/>
        </w:tabs>
        <w:spacing w:line="360" w:lineRule="auto"/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sz w:val="20"/>
        </w:rPr>
        <w:t>D./</w:t>
      </w:r>
      <w:proofErr w:type="spellStart"/>
      <w:r w:rsidRPr="0039726E">
        <w:rPr>
          <w:rFonts w:ascii="Arial" w:hAnsi="Arial" w:cs="Arial"/>
          <w:sz w:val="20"/>
        </w:rPr>
        <w:t>Dña</w:t>
      </w:r>
      <w:proofErr w:type="spellEnd"/>
      <w:r w:rsidRPr="0039726E">
        <w:rPr>
          <w:rFonts w:ascii="Arial" w:hAnsi="Arial" w:cs="Arial"/>
          <w:sz w:val="20"/>
        </w:rPr>
        <w:t xml:space="preserve"> _____________________________________________________., con D.N.I. ______________,</w:t>
      </w:r>
      <w:r w:rsidR="0039726E" w:rsidRPr="0039726E">
        <w:rPr>
          <w:rFonts w:ascii="Arial" w:hAnsi="Arial" w:cs="Arial"/>
          <w:sz w:val="20"/>
        </w:rPr>
        <w:t xml:space="preserve"> </w:t>
      </w:r>
      <w:r w:rsidRPr="0039726E">
        <w:rPr>
          <w:rFonts w:ascii="Arial" w:hAnsi="Arial" w:cs="Arial"/>
          <w:sz w:val="20"/>
        </w:rPr>
        <w:t xml:space="preserve">domicilio </w:t>
      </w:r>
      <w:proofErr w:type="gramStart"/>
      <w:r w:rsidRPr="0039726E">
        <w:rPr>
          <w:rFonts w:ascii="Arial" w:hAnsi="Arial" w:cs="Arial"/>
          <w:sz w:val="20"/>
        </w:rPr>
        <w:t>en  _</w:t>
      </w:r>
      <w:proofErr w:type="gramEnd"/>
      <w:r w:rsidRPr="0039726E">
        <w:rPr>
          <w:rFonts w:ascii="Arial" w:hAnsi="Arial" w:cs="Arial"/>
          <w:sz w:val="20"/>
        </w:rPr>
        <w:t>________________________________________________, Localidad: ___________________________________, Provincia:</w:t>
      </w:r>
      <w:r w:rsidRPr="0039726E">
        <w:rPr>
          <w:rFonts w:ascii="Arial" w:hAnsi="Arial" w:cs="Arial"/>
          <w:sz w:val="20"/>
        </w:rPr>
        <w:tab/>
        <w:t xml:space="preserve"> </w:t>
      </w:r>
    </w:p>
    <w:p w14:paraId="14CA0646" w14:textId="3D745394" w:rsidR="00300947" w:rsidRPr="0039726E" w:rsidRDefault="003E051A" w:rsidP="00300947">
      <w:pPr>
        <w:tabs>
          <w:tab w:val="right" w:leader="underscore" w:pos="9900"/>
        </w:tabs>
        <w:spacing w:line="360" w:lineRule="auto"/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sz w:val="20"/>
        </w:rPr>
        <w:t>matriculado</w:t>
      </w:r>
      <w:r w:rsidR="009D5172" w:rsidRPr="0039726E">
        <w:rPr>
          <w:rFonts w:ascii="Arial" w:hAnsi="Arial" w:cs="Arial"/>
          <w:sz w:val="20"/>
        </w:rPr>
        <w:t xml:space="preserve"> en ______________________________, con Fecha de Nacimiento:</w:t>
      </w:r>
      <w:r w:rsidR="0039726E" w:rsidRPr="0039726E">
        <w:rPr>
          <w:rFonts w:ascii="Arial" w:hAnsi="Arial" w:cs="Arial"/>
          <w:sz w:val="20"/>
        </w:rPr>
        <w:t xml:space="preserve"> </w:t>
      </w:r>
      <w:r w:rsidR="009D5172" w:rsidRPr="0039726E">
        <w:rPr>
          <w:rFonts w:ascii="Arial" w:hAnsi="Arial" w:cs="Arial"/>
          <w:sz w:val="20"/>
        </w:rPr>
        <w:t>_____________, teléfono_________ y correo electrónico_______________________________________.</w:t>
      </w:r>
      <w:r w:rsidR="00300947" w:rsidRPr="0039726E">
        <w:rPr>
          <w:rFonts w:ascii="Arial" w:hAnsi="Arial" w:cs="Arial"/>
          <w:sz w:val="20"/>
        </w:rPr>
        <w:t xml:space="preserve"> Grupo de investigación/área al que pertenece_____________________________</w:t>
      </w:r>
    </w:p>
    <w:p w14:paraId="2CFC3451" w14:textId="255F57DD" w:rsidR="009D5172" w:rsidRPr="0039726E" w:rsidRDefault="009D5172" w:rsidP="001354CB">
      <w:pPr>
        <w:tabs>
          <w:tab w:val="right" w:leader="underscore" w:pos="990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26FE16A" w14:textId="2DBA09FC" w:rsidR="009D5172" w:rsidRPr="0039726E" w:rsidRDefault="00FD5026" w:rsidP="001354CB">
      <w:pPr>
        <w:tabs>
          <w:tab w:val="left" w:leader="underscore" w:pos="8640"/>
        </w:tabs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sz w:val="20"/>
        </w:rPr>
        <w:t xml:space="preserve">Y </w:t>
      </w:r>
    </w:p>
    <w:p w14:paraId="4BAA1B26" w14:textId="1553FD64" w:rsidR="00FD5026" w:rsidRPr="0039726E" w:rsidRDefault="00FD5026" w:rsidP="00FD5026">
      <w:pPr>
        <w:tabs>
          <w:tab w:val="right" w:leader="underscore" w:pos="9900"/>
        </w:tabs>
        <w:spacing w:line="360" w:lineRule="auto"/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sz w:val="20"/>
        </w:rPr>
        <w:t>D./</w:t>
      </w:r>
      <w:proofErr w:type="spellStart"/>
      <w:r w:rsidRPr="0039726E">
        <w:rPr>
          <w:rFonts w:ascii="Arial" w:hAnsi="Arial" w:cs="Arial"/>
          <w:sz w:val="20"/>
        </w:rPr>
        <w:t>Dña</w:t>
      </w:r>
      <w:proofErr w:type="spellEnd"/>
      <w:r w:rsidRPr="0039726E">
        <w:rPr>
          <w:rFonts w:ascii="Arial" w:hAnsi="Arial" w:cs="Arial"/>
          <w:sz w:val="20"/>
        </w:rPr>
        <w:t xml:space="preserve"> _____________________________________________________., con D.N.I. ______________,</w:t>
      </w:r>
      <w:r w:rsidR="0039726E" w:rsidRPr="0039726E">
        <w:rPr>
          <w:rFonts w:ascii="Arial" w:hAnsi="Arial" w:cs="Arial"/>
          <w:sz w:val="20"/>
        </w:rPr>
        <w:t xml:space="preserve"> </w:t>
      </w:r>
      <w:r w:rsidRPr="0039726E">
        <w:rPr>
          <w:rFonts w:ascii="Arial" w:hAnsi="Arial" w:cs="Arial"/>
          <w:sz w:val="20"/>
        </w:rPr>
        <w:t xml:space="preserve">domicilio </w:t>
      </w:r>
      <w:proofErr w:type="gramStart"/>
      <w:r w:rsidRPr="0039726E">
        <w:rPr>
          <w:rFonts w:ascii="Arial" w:hAnsi="Arial" w:cs="Arial"/>
          <w:sz w:val="20"/>
        </w:rPr>
        <w:t>en  _</w:t>
      </w:r>
      <w:proofErr w:type="gramEnd"/>
      <w:r w:rsidRPr="0039726E">
        <w:rPr>
          <w:rFonts w:ascii="Arial" w:hAnsi="Arial" w:cs="Arial"/>
          <w:sz w:val="20"/>
        </w:rPr>
        <w:t>________________________________________________, Localidad: ___________________________________, Provincia:</w:t>
      </w:r>
      <w:r w:rsidRPr="0039726E">
        <w:rPr>
          <w:rFonts w:ascii="Arial" w:hAnsi="Arial" w:cs="Arial"/>
          <w:sz w:val="20"/>
        </w:rPr>
        <w:tab/>
        <w:t xml:space="preserve"> </w:t>
      </w:r>
    </w:p>
    <w:p w14:paraId="57E05446" w14:textId="3FA52474" w:rsidR="00FD5026" w:rsidRPr="0039726E" w:rsidRDefault="00FD5026" w:rsidP="00FD5026">
      <w:pPr>
        <w:tabs>
          <w:tab w:val="right" w:leader="underscore" w:pos="9900"/>
        </w:tabs>
        <w:spacing w:line="360" w:lineRule="auto"/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sz w:val="20"/>
        </w:rPr>
        <w:t>matriculado en ______________________________, con Fecha de Nacimiento:</w:t>
      </w:r>
      <w:r w:rsidR="0039726E" w:rsidRPr="0039726E">
        <w:rPr>
          <w:rFonts w:ascii="Arial" w:hAnsi="Arial" w:cs="Arial"/>
          <w:sz w:val="20"/>
        </w:rPr>
        <w:t xml:space="preserve"> </w:t>
      </w:r>
      <w:r w:rsidRPr="0039726E">
        <w:rPr>
          <w:rFonts w:ascii="Arial" w:hAnsi="Arial" w:cs="Arial"/>
          <w:sz w:val="20"/>
        </w:rPr>
        <w:t>_____________, teléfono_________ y correo electrónico_______________________________________.</w:t>
      </w:r>
      <w:r w:rsidR="00300947" w:rsidRPr="0039726E">
        <w:rPr>
          <w:rFonts w:ascii="Arial" w:hAnsi="Arial" w:cs="Arial"/>
          <w:sz w:val="20"/>
        </w:rPr>
        <w:t xml:space="preserve"> Grupo de investigación/área al que pertenece_____________________________</w:t>
      </w:r>
    </w:p>
    <w:p w14:paraId="79277F1D" w14:textId="77777777" w:rsidR="009D5172" w:rsidRPr="0039726E" w:rsidRDefault="009D5172" w:rsidP="001354CB">
      <w:pPr>
        <w:jc w:val="both"/>
        <w:rPr>
          <w:rFonts w:ascii="Arial" w:hAnsi="Arial" w:cs="Arial"/>
          <w:sz w:val="20"/>
        </w:rPr>
      </w:pPr>
    </w:p>
    <w:p w14:paraId="7B44730B" w14:textId="77777777" w:rsidR="009D5172" w:rsidRPr="0039726E" w:rsidRDefault="009D5172" w:rsidP="001354CB">
      <w:pPr>
        <w:tabs>
          <w:tab w:val="num" w:pos="1776"/>
        </w:tabs>
        <w:jc w:val="both"/>
        <w:rPr>
          <w:rFonts w:ascii="Arial" w:hAnsi="Arial" w:cs="Arial"/>
          <w:sz w:val="28"/>
        </w:rPr>
      </w:pPr>
      <w:r w:rsidRPr="0039726E">
        <w:rPr>
          <w:rFonts w:ascii="Arial" w:hAnsi="Arial" w:cs="Arial"/>
          <w:b/>
          <w:bCs/>
          <w:sz w:val="28"/>
        </w:rPr>
        <w:t>EXPONE:</w:t>
      </w:r>
      <w:r w:rsidRPr="0039726E">
        <w:rPr>
          <w:rFonts w:ascii="Arial" w:hAnsi="Arial" w:cs="Arial"/>
          <w:sz w:val="28"/>
        </w:rPr>
        <w:t xml:space="preserve"> </w:t>
      </w:r>
    </w:p>
    <w:p w14:paraId="0BFE626A" w14:textId="77777777" w:rsidR="009D5172" w:rsidRPr="0039726E" w:rsidRDefault="009D5172" w:rsidP="001354CB">
      <w:pPr>
        <w:ind w:left="902" w:right="1123"/>
        <w:jc w:val="both"/>
        <w:rPr>
          <w:rFonts w:ascii="Arial" w:hAnsi="Arial" w:cs="Arial"/>
          <w:sz w:val="16"/>
        </w:rPr>
      </w:pPr>
    </w:p>
    <w:p w14:paraId="07AB4089" w14:textId="40477BFC" w:rsidR="009D5172" w:rsidRPr="0039726E" w:rsidRDefault="009D5172" w:rsidP="001354CB">
      <w:pPr>
        <w:ind w:left="902" w:right="1123"/>
        <w:jc w:val="both"/>
        <w:rPr>
          <w:rFonts w:ascii="Arial" w:hAnsi="Arial" w:cs="Arial"/>
          <w:sz w:val="20"/>
        </w:rPr>
      </w:pPr>
    </w:p>
    <w:p w14:paraId="4FD7824A" w14:textId="77777777" w:rsidR="009D5172" w:rsidRPr="0039726E" w:rsidRDefault="009D5172" w:rsidP="001354CB">
      <w:pPr>
        <w:ind w:left="902" w:right="1123"/>
        <w:jc w:val="both"/>
        <w:rPr>
          <w:rFonts w:ascii="Arial" w:hAnsi="Arial" w:cs="Arial"/>
          <w:sz w:val="20"/>
        </w:rPr>
      </w:pPr>
    </w:p>
    <w:p w14:paraId="19AE2568" w14:textId="77777777" w:rsidR="009D5172" w:rsidRPr="0039726E" w:rsidRDefault="009D5172" w:rsidP="001354CB">
      <w:pPr>
        <w:ind w:left="902" w:right="1123"/>
        <w:jc w:val="both"/>
        <w:rPr>
          <w:rFonts w:ascii="Arial" w:hAnsi="Arial" w:cs="Arial"/>
          <w:sz w:val="16"/>
        </w:rPr>
      </w:pPr>
      <w:r w:rsidRPr="0039726E">
        <w:rPr>
          <w:rFonts w:ascii="Arial" w:hAnsi="Arial" w:cs="Arial"/>
          <w:sz w:val="20"/>
        </w:rPr>
        <w:br/>
      </w:r>
    </w:p>
    <w:p w14:paraId="48DDB610" w14:textId="77777777" w:rsidR="009D5172" w:rsidRPr="0039726E" w:rsidRDefault="009D5172" w:rsidP="001354CB">
      <w:pPr>
        <w:jc w:val="both"/>
        <w:rPr>
          <w:rFonts w:ascii="Arial" w:hAnsi="Arial" w:cs="Arial"/>
          <w:b/>
          <w:bCs/>
          <w:sz w:val="28"/>
        </w:rPr>
      </w:pPr>
      <w:r w:rsidRPr="0039726E">
        <w:rPr>
          <w:rFonts w:ascii="Arial" w:hAnsi="Arial" w:cs="Arial"/>
          <w:b/>
          <w:bCs/>
          <w:sz w:val="28"/>
        </w:rPr>
        <w:t xml:space="preserve">SOLICITA: </w:t>
      </w:r>
    </w:p>
    <w:p w14:paraId="7C9E4EE3" w14:textId="77777777" w:rsidR="009D5172" w:rsidRPr="0039726E" w:rsidRDefault="009D5172" w:rsidP="001354CB">
      <w:pPr>
        <w:jc w:val="both"/>
        <w:rPr>
          <w:rFonts w:ascii="Arial" w:hAnsi="Arial" w:cs="Arial"/>
          <w:sz w:val="16"/>
        </w:rPr>
      </w:pPr>
    </w:p>
    <w:p w14:paraId="63DC2051" w14:textId="77777777" w:rsidR="009D5172" w:rsidRPr="0039726E" w:rsidRDefault="009D5172" w:rsidP="001354CB">
      <w:pPr>
        <w:jc w:val="both"/>
        <w:rPr>
          <w:rFonts w:ascii="Arial" w:hAnsi="Arial" w:cs="Arial"/>
          <w:sz w:val="16"/>
        </w:rPr>
      </w:pPr>
    </w:p>
    <w:p w14:paraId="739BCCA2" w14:textId="77777777" w:rsidR="009D5172" w:rsidRPr="0039726E" w:rsidRDefault="009D5172" w:rsidP="001354CB">
      <w:pPr>
        <w:jc w:val="both"/>
        <w:rPr>
          <w:rFonts w:ascii="Arial" w:hAnsi="Arial" w:cs="Arial"/>
          <w:sz w:val="16"/>
        </w:rPr>
      </w:pPr>
    </w:p>
    <w:p w14:paraId="3B0661DB" w14:textId="77777777" w:rsidR="009D5172" w:rsidRPr="0039726E" w:rsidRDefault="009D5172" w:rsidP="001354CB">
      <w:pPr>
        <w:jc w:val="both"/>
        <w:rPr>
          <w:rFonts w:ascii="Arial" w:hAnsi="Arial" w:cs="Arial"/>
          <w:sz w:val="16"/>
        </w:rPr>
      </w:pPr>
    </w:p>
    <w:p w14:paraId="7EE4E3E6" w14:textId="77777777" w:rsidR="009D5172" w:rsidRPr="0039726E" w:rsidRDefault="009D5172" w:rsidP="001354CB">
      <w:pPr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sz w:val="20"/>
        </w:rPr>
        <w:t xml:space="preserve">En _______________, a ____ </w:t>
      </w:r>
      <w:proofErr w:type="spellStart"/>
      <w:r w:rsidRPr="0039726E">
        <w:rPr>
          <w:rFonts w:ascii="Arial" w:hAnsi="Arial" w:cs="Arial"/>
          <w:sz w:val="20"/>
        </w:rPr>
        <w:t>de</w:t>
      </w:r>
      <w:proofErr w:type="spellEnd"/>
      <w:r w:rsidRPr="0039726E">
        <w:rPr>
          <w:rFonts w:ascii="Arial" w:hAnsi="Arial" w:cs="Arial"/>
          <w:sz w:val="20"/>
        </w:rPr>
        <w:t xml:space="preserve"> ______________ </w:t>
      </w:r>
      <w:proofErr w:type="spellStart"/>
      <w:r w:rsidRPr="0039726E">
        <w:rPr>
          <w:rFonts w:ascii="Arial" w:hAnsi="Arial" w:cs="Arial"/>
          <w:sz w:val="20"/>
        </w:rPr>
        <w:t>de</w:t>
      </w:r>
      <w:proofErr w:type="spellEnd"/>
      <w:r w:rsidRPr="0039726E">
        <w:rPr>
          <w:rFonts w:ascii="Arial" w:hAnsi="Arial" w:cs="Arial"/>
          <w:sz w:val="20"/>
        </w:rPr>
        <w:t xml:space="preserve"> 20 ___</w:t>
      </w:r>
    </w:p>
    <w:p w14:paraId="2E07EA7D" w14:textId="77777777" w:rsidR="009D5172" w:rsidRPr="0039726E" w:rsidRDefault="00F00AD1" w:rsidP="001354CB">
      <w:pPr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BFA52A" wp14:editId="4A302083">
                <wp:simplePos x="0" y="0"/>
                <wp:positionH relativeFrom="column">
                  <wp:posOffset>3196590</wp:posOffset>
                </wp:positionH>
                <wp:positionV relativeFrom="paragraph">
                  <wp:posOffset>81280</wp:posOffset>
                </wp:positionV>
                <wp:extent cx="2971800" cy="1695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60EA5" w14:textId="77777777" w:rsidR="009D5172" w:rsidRPr="00EF0E7E" w:rsidRDefault="009D5172" w:rsidP="009D5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F0E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FA52A" id="Rectángulo 4" o:spid="_x0000_s1027" style="position:absolute;left:0;text-align:left;margin-left:251.7pt;margin-top:6.4pt;width:234pt;height:13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">
                <v:textbox>
                  <w:txbxContent>
                    <w:p w14:paraId="03160EA5" w14:textId="77777777" w:rsidR="009D5172" w:rsidRPr="00EF0E7E" w:rsidRDefault="009D5172" w:rsidP="009D51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F0E7E">
                        <w:rPr>
                          <w:rFonts w:ascii="Arial" w:hAnsi="Arial" w:cs="Arial"/>
                          <w:b/>
                          <w:bCs/>
                        </w:rPr>
                        <w:t>SELLO DE REGISTRO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1516D9C" w14:textId="77777777" w:rsidR="009D5172" w:rsidRPr="0039726E" w:rsidRDefault="009D5172" w:rsidP="001354CB">
      <w:pPr>
        <w:jc w:val="both"/>
        <w:rPr>
          <w:rFonts w:ascii="Arial" w:hAnsi="Arial" w:cs="Arial"/>
          <w:sz w:val="20"/>
        </w:rPr>
      </w:pPr>
    </w:p>
    <w:p w14:paraId="5BE700F4" w14:textId="0F857FFE" w:rsidR="009D5172" w:rsidRPr="0039726E" w:rsidRDefault="009D5172" w:rsidP="001354CB">
      <w:pPr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sz w:val="20"/>
        </w:rPr>
        <w:t>Firma de</w:t>
      </w:r>
      <w:r w:rsidR="005F0030" w:rsidRPr="0039726E">
        <w:rPr>
          <w:rFonts w:ascii="Arial" w:hAnsi="Arial" w:cs="Arial"/>
          <w:sz w:val="20"/>
        </w:rPr>
        <w:t xml:space="preserve"> los</w:t>
      </w:r>
      <w:r w:rsidRPr="0039726E">
        <w:rPr>
          <w:rFonts w:ascii="Arial" w:hAnsi="Arial" w:cs="Arial"/>
          <w:sz w:val="20"/>
        </w:rPr>
        <w:t xml:space="preserve"> solicitante</w:t>
      </w:r>
      <w:r w:rsidR="005F0030" w:rsidRPr="0039726E">
        <w:rPr>
          <w:rFonts w:ascii="Arial" w:hAnsi="Arial" w:cs="Arial"/>
          <w:sz w:val="20"/>
        </w:rPr>
        <w:t>s</w:t>
      </w:r>
      <w:r w:rsidRPr="0039726E">
        <w:rPr>
          <w:rFonts w:ascii="Arial" w:hAnsi="Arial" w:cs="Arial"/>
          <w:sz w:val="20"/>
        </w:rPr>
        <w:t xml:space="preserve">: </w:t>
      </w:r>
    </w:p>
    <w:p w14:paraId="481C7BDD" w14:textId="49475BF9" w:rsidR="009D5172" w:rsidRPr="0039726E" w:rsidRDefault="009D5172" w:rsidP="001354CB">
      <w:pPr>
        <w:jc w:val="both"/>
        <w:rPr>
          <w:rFonts w:ascii="Arial" w:hAnsi="Arial" w:cs="Arial"/>
          <w:sz w:val="20"/>
        </w:rPr>
      </w:pPr>
    </w:p>
    <w:p w14:paraId="51A04462" w14:textId="77777777" w:rsidR="005F0030" w:rsidRPr="0039726E" w:rsidRDefault="005F0030" w:rsidP="001354CB">
      <w:pPr>
        <w:jc w:val="both"/>
        <w:rPr>
          <w:rFonts w:ascii="Arial" w:hAnsi="Arial" w:cs="Arial"/>
          <w:sz w:val="20"/>
        </w:rPr>
      </w:pPr>
    </w:p>
    <w:p w14:paraId="459E3165" w14:textId="5ABF7EAA" w:rsidR="005F0030" w:rsidRPr="0039726E" w:rsidRDefault="005F0030" w:rsidP="001354CB">
      <w:pPr>
        <w:jc w:val="both"/>
        <w:rPr>
          <w:rFonts w:ascii="Arial" w:hAnsi="Arial" w:cs="Arial"/>
          <w:sz w:val="20"/>
        </w:rPr>
      </w:pPr>
    </w:p>
    <w:p w14:paraId="7F6B1626" w14:textId="77777777" w:rsidR="005F0030" w:rsidRPr="0039726E" w:rsidRDefault="005F0030" w:rsidP="001354CB">
      <w:pPr>
        <w:jc w:val="both"/>
        <w:rPr>
          <w:rFonts w:ascii="Arial" w:hAnsi="Arial" w:cs="Arial"/>
          <w:sz w:val="20"/>
        </w:rPr>
      </w:pPr>
    </w:p>
    <w:p w14:paraId="1C072FBF" w14:textId="77777777" w:rsidR="005F0030" w:rsidRPr="0039726E" w:rsidRDefault="005F0030" w:rsidP="001354CB">
      <w:pPr>
        <w:jc w:val="both"/>
        <w:rPr>
          <w:rFonts w:ascii="Arial" w:hAnsi="Arial" w:cs="Arial"/>
          <w:sz w:val="20"/>
        </w:rPr>
      </w:pPr>
    </w:p>
    <w:p w14:paraId="07C8A45B" w14:textId="77777777" w:rsidR="009D5172" w:rsidRPr="0039726E" w:rsidRDefault="009D5172" w:rsidP="001354CB">
      <w:pPr>
        <w:jc w:val="both"/>
        <w:rPr>
          <w:rFonts w:ascii="Arial" w:hAnsi="Arial" w:cs="Arial"/>
          <w:b/>
          <w:sz w:val="16"/>
        </w:rPr>
      </w:pPr>
      <w:r w:rsidRPr="0039726E">
        <w:rPr>
          <w:rFonts w:ascii="Arial" w:hAnsi="Arial" w:cs="Arial"/>
          <w:b/>
          <w:sz w:val="16"/>
        </w:rPr>
        <w:t>Documentación que acompaña:</w:t>
      </w:r>
    </w:p>
    <w:p w14:paraId="3755ED15" w14:textId="6FA9E472" w:rsidR="009D5172" w:rsidRPr="0039726E" w:rsidRDefault="004D1FEE" w:rsidP="001354CB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 w:rsidRPr="0039726E">
        <w:rPr>
          <w:rFonts w:ascii="Arial" w:hAnsi="Arial" w:cs="Arial"/>
          <w:sz w:val="16"/>
        </w:rPr>
        <w:t xml:space="preserve">CVA de los </w:t>
      </w:r>
      <w:proofErr w:type="spellStart"/>
      <w:r w:rsidRPr="0039726E">
        <w:rPr>
          <w:rFonts w:ascii="Arial" w:hAnsi="Arial" w:cs="Arial"/>
          <w:sz w:val="16"/>
        </w:rPr>
        <w:t>IPs</w:t>
      </w:r>
      <w:proofErr w:type="spellEnd"/>
      <w:r w:rsidRPr="0039726E">
        <w:rPr>
          <w:rFonts w:ascii="Arial" w:hAnsi="Arial" w:cs="Arial"/>
          <w:sz w:val="16"/>
        </w:rPr>
        <w:t xml:space="preserve"> (según </w:t>
      </w:r>
      <w:r w:rsidR="003A519C" w:rsidRPr="0039726E">
        <w:rPr>
          <w:rFonts w:ascii="Arial" w:hAnsi="Arial" w:cs="Arial"/>
          <w:sz w:val="16"/>
        </w:rPr>
        <w:t>modelo normalizado</w:t>
      </w:r>
      <w:r w:rsidR="003B4572" w:rsidRPr="0039726E">
        <w:rPr>
          <w:rFonts w:ascii="Arial" w:hAnsi="Arial" w:cs="Arial"/>
          <w:sz w:val="16"/>
        </w:rPr>
        <w:t>)</w:t>
      </w:r>
    </w:p>
    <w:p w14:paraId="7675170B" w14:textId="1CAE7CDC" w:rsidR="009D5172" w:rsidRPr="0039726E" w:rsidRDefault="003B4572" w:rsidP="001354CB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 w:rsidRPr="0039726E">
        <w:rPr>
          <w:rFonts w:ascii="Arial" w:hAnsi="Arial" w:cs="Arial"/>
          <w:sz w:val="16"/>
        </w:rPr>
        <w:t xml:space="preserve">Declaración Firmada </w:t>
      </w:r>
      <w:r w:rsidR="00FD5026" w:rsidRPr="0039726E">
        <w:rPr>
          <w:rFonts w:ascii="Arial" w:hAnsi="Arial" w:cs="Arial"/>
          <w:sz w:val="16"/>
        </w:rPr>
        <w:t>declaración de cumplir los requisitos para ser considerado investigador joven en la presente convocatoria</w:t>
      </w:r>
    </w:p>
    <w:p w14:paraId="35237F3F" w14:textId="53146331" w:rsidR="009D5172" w:rsidRPr="0039726E" w:rsidRDefault="00EB450F" w:rsidP="001354CB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9726E">
        <w:rPr>
          <w:rFonts w:ascii="Arial" w:hAnsi="Arial" w:cs="Arial"/>
          <w:sz w:val="16"/>
        </w:rPr>
        <w:t xml:space="preserve">Proyecto de Investigación </w:t>
      </w:r>
      <w:r w:rsidR="009D5172" w:rsidRPr="0039726E">
        <w:rPr>
          <w:rFonts w:ascii="Arial" w:hAnsi="Arial" w:cs="Arial"/>
          <w:sz w:val="16"/>
        </w:rPr>
        <w:t>según Anexo I</w:t>
      </w:r>
    </w:p>
    <w:p w14:paraId="6E1BFE8B" w14:textId="0B71C143" w:rsidR="009D5172" w:rsidRPr="0039726E" w:rsidRDefault="009D5172" w:rsidP="001354CB">
      <w:pPr>
        <w:jc w:val="both"/>
        <w:rPr>
          <w:rFonts w:ascii="Arial" w:hAnsi="Arial" w:cs="Arial"/>
          <w:sz w:val="20"/>
        </w:rPr>
      </w:pPr>
    </w:p>
    <w:p w14:paraId="703C19E3" w14:textId="7FE50F2F" w:rsidR="009D5172" w:rsidRPr="0039726E" w:rsidRDefault="009D5172" w:rsidP="001354CB">
      <w:pPr>
        <w:pStyle w:val="Textoindependiente"/>
        <w:rPr>
          <w:rFonts w:cs="Arial"/>
          <w:sz w:val="20"/>
        </w:rPr>
      </w:pPr>
    </w:p>
    <w:p w14:paraId="130EBE6D" w14:textId="11846CF9" w:rsidR="003E051A" w:rsidRPr="0039726E" w:rsidRDefault="0039726E" w:rsidP="001354CB">
      <w:pPr>
        <w:jc w:val="both"/>
        <w:rPr>
          <w:rFonts w:ascii="Arial" w:hAnsi="Arial" w:cs="Arial"/>
        </w:rPr>
      </w:pPr>
      <w:r w:rsidRPr="0039726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C1CC7" wp14:editId="797EECEB">
                <wp:simplePos x="0" y="0"/>
                <wp:positionH relativeFrom="margin">
                  <wp:posOffset>-348615</wp:posOffset>
                </wp:positionH>
                <wp:positionV relativeFrom="paragraph">
                  <wp:posOffset>331966</wp:posOffset>
                </wp:positionV>
                <wp:extent cx="6445508" cy="571500"/>
                <wp:effectExtent l="0" t="0" r="1905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508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574A7" w14:textId="77777777" w:rsidR="009D5172" w:rsidRDefault="009D5172" w:rsidP="009D5172">
                            <w:pPr>
                              <w:pStyle w:val="Textoindependiente3"/>
                              <w:rPr>
                                <w:rFonts w:cs="Arial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</w:rPr>
                              <w:t>De acuerdo con lo dispuesto en la Ley Orgánica 15/1999 de Protección de datos de carácter personal, le informamos que sus datos pasan a formar parte de un fichero de la Universidad cuya finalidad es la gestión de personal y podrían ser cedidos de acuerdo con las leyes vigentes.</w:t>
                            </w:r>
                          </w:p>
                          <w:p w14:paraId="7F98E481" w14:textId="77777777" w:rsidR="009D5172" w:rsidRDefault="009D5172" w:rsidP="009D517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Asimismo, le comunicamos que puede ejercitar los derechos de acceso, rectificación, cancelación y oposición de sus datos remitiendo un escrito 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Académico de Seguridad de Sistemas Informáticos de la Universidad de Castilla-La Mancha, calle Altagracia, número 50, 13071 Ciudad Real, adjuntando copia del documento que acredite su identidad.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1CC7" id="Cuadro de texto 3" o:spid="_x0000_s1028" type="#_x0000_t202" style="position:absolute;left:0;text-align:left;margin-left:-27.45pt;margin-top:26.15pt;width:507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">
                <v:textbox>
                  <w:txbxContent>
                    <w:p w14:paraId="2C4574A7" w14:textId="77777777" w:rsidR="009D5172" w:rsidRDefault="009D5172" w:rsidP="009D5172">
                      <w:pPr>
                        <w:pStyle w:val="Textoindependiente3"/>
                        <w:rPr>
                          <w:rFonts w:cs="Arial"/>
                          <w:sz w:val="12"/>
                        </w:rPr>
                      </w:pPr>
                      <w:r>
                        <w:rPr>
                          <w:rFonts w:cs="Arial"/>
                          <w:sz w:val="12"/>
                        </w:rPr>
                        <w:t>De acuerdo con lo dispuesto en la Ley Orgánica 15/1999 de Protección de datos de carácter personal, le informamos que sus datos pasan a formar parte de un fichero de la Universidad cuya finalidad es la gestión de personal y podrían ser cedidos de acuerdo con las leyes vigentes.</w:t>
                      </w:r>
                    </w:p>
                    <w:p w14:paraId="7F98E481" w14:textId="77777777" w:rsidR="009D5172" w:rsidRDefault="009D5172" w:rsidP="009D5172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 xml:space="preserve">Asimismo, le comunicamos que puede ejercitar los derechos de acceso, rectificación, cancelación y oposición de sus datos remitiendo un escrito al </w:t>
                      </w:r>
                      <w:proofErr w:type="gramStart"/>
                      <w:r>
                        <w:rPr>
                          <w:rFonts w:ascii="Arial" w:hAnsi="Arial" w:cs="Arial"/>
                          <w:sz w:val="12"/>
                        </w:rPr>
                        <w:t>Director</w:t>
                      </w:r>
                      <w:proofErr w:type="gramEnd"/>
                      <w:r>
                        <w:rPr>
                          <w:rFonts w:ascii="Arial" w:hAnsi="Arial" w:cs="Arial"/>
                          <w:sz w:val="12"/>
                        </w:rPr>
                        <w:t xml:space="preserve"> Académico de Seguridad de Sistemas Informáticos de la Universidad de Castilla-La Mancha, calle Altagracia, número 50, 13071 Ciudad Real, adjuntando copia del documento que acredite su identidad.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5B" w:rsidRPr="0039726E">
        <w:rPr>
          <w:rFonts w:ascii="Arial" w:hAnsi="Arial" w:cs="Arial"/>
        </w:rPr>
        <w:br w:type="page"/>
      </w:r>
    </w:p>
    <w:p w14:paraId="5F80356D" w14:textId="0DDDDF14" w:rsidR="003E051A" w:rsidRPr="0039726E" w:rsidRDefault="003E051A" w:rsidP="001354CB">
      <w:pPr>
        <w:jc w:val="both"/>
        <w:rPr>
          <w:rFonts w:ascii="Arial" w:hAnsi="Arial" w:cs="Arial"/>
          <w:b/>
          <w:lang w:val="en-US"/>
        </w:rPr>
      </w:pPr>
      <w:r w:rsidRPr="0039726E">
        <w:rPr>
          <w:rFonts w:ascii="Arial" w:hAnsi="Arial" w:cs="Arial"/>
          <w:b/>
          <w:lang w:val="en-US"/>
        </w:rPr>
        <w:lastRenderedPageBreak/>
        <w:t>ANEXO I</w:t>
      </w:r>
      <w:r w:rsidR="003D547C" w:rsidRPr="0039726E">
        <w:rPr>
          <w:rFonts w:ascii="Arial" w:hAnsi="Arial" w:cs="Arial"/>
          <w:b/>
          <w:lang w:val="en-US"/>
        </w:rPr>
        <w:t xml:space="preserve"> </w:t>
      </w:r>
    </w:p>
    <w:p w14:paraId="548E78E7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25CC54DA" w14:textId="12E55470" w:rsidR="003E051A" w:rsidRPr="0039726E" w:rsidRDefault="00C53168" w:rsidP="001354CB">
      <w:pPr>
        <w:jc w:val="both"/>
        <w:rPr>
          <w:rFonts w:ascii="Arial" w:hAnsi="Arial" w:cs="Arial"/>
          <w:lang w:val="en-US"/>
        </w:rPr>
      </w:pPr>
      <w:r w:rsidRPr="0039726E">
        <w:rPr>
          <w:rFonts w:ascii="Arial" w:hAnsi="Arial" w:cs="Arial"/>
          <w:b/>
          <w:u w:val="single"/>
          <w:lang w:val="en-US"/>
        </w:rPr>
        <w:t xml:space="preserve">IRICA RESEARCH GRANT </w:t>
      </w:r>
      <w:r w:rsidR="00B574E1" w:rsidRPr="0039726E">
        <w:rPr>
          <w:rFonts w:ascii="Arial" w:hAnsi="Arial" w:cs="Arial"/>
          <w:b/>
          <w:u w:val="single"/>
          <w:lang w:val="en-US"/>
        </w:rPr>
        <w:t>FOR YOUNG</w:t>
      </w:r>
      <w:r w:rsidR="003D547C" w:rsidRPr="0039726E">
        <w:rPr>
          <w:rFonts w:ascii="Arial" w:hAnsi="Arial" w:cs="Arial"/>
          <w:b/>
          <w:u w:val="single"/>
          <w:lang w:val="en-US"/>
        </w:rPr>
        <w:t xml:space="preserve"> SCIENTISTS </w:t>
      </w:r>
      <w:r w:rsidR="00682ADB" w:rsidRPr="0039726E">
        <w:rPr>
          <w:rFonts w:ascii="Arial" w:hAnsi="Arial" w:cs="Arial"/>
          <w:b/>
          <w:u w:val="single"/>
          <w:lang w:val="en-US"/>
        </w:rPr>
        <w:t>(the final proposal should not exceed 10 pages</w:t>
      </w:r>
      <w:r w:rsidR="00A22FC1" w:rsidRPr="0039726E">
        <w:rPr>
          <w:rFonts w:ascii="Arial" w:hAnsi="Arial" w:cs="Arial"/>
          <w:b/>
          <w:u w:val="single"/>
          <w:lang w:val="en-US"/>
        </w:rPr>
        <w:t xml:space="preserve">. References </w:t>
      </w:r>
      <w:r w:rsidR="006E23E2" w:rsidRPr="0039726E">
        <w:rPr>
          <w:rFonts w:ascii="Arial" w:hAnsi="Arial" w:cs="Arial"/>
          <w:b/>
          <w:u w:val="single"/>
          <w:lang w:val="en-US"/>
        </w:rPr>
        <w:t xml:space="preserve">and </w:t>
      </w:r>
      <w:r w:rsidR="003D1FFE" w:rsidRPr="0039726E">
        <w:rPr>
          <w:rFonts w:ascii="Arial" w:hAnsi="Arial" w:cs="Arial"/>
          <w:b/>
          <w:u w:val="single"/>
          <w:lang w:val="en-US"/>
        </w:rPr>
        <w:t>section d</w:t>
      </w:r>
      <w:r w:rsidR="00D80477" w:rsidRPr="0039726E">
        <w:rPr>
          <w:rFonts w:ascii="Arial" w:hAnsi="Arial" w:cs="Arial"/>
          <w:b/>
          <w:u w:val="single"/>
          <w:lang w:val="en-US"/>
        </w:rPr>
        <w:t>.</w:t>
      </w:r>
      <w:r w:rsidR="003D1FFE" w:rsidRPr="0039726E">
        <w:rPr>
          <w:rFonts w:ascii="Arial" w:hAnsi="Arial" w:cs="Arial"/>
          <w:b/>
          <w:u w:val="single"/>
          <w:lang w:val="en-US"/>
        </w:rPr>
        <w:t xml:space="preserve"> </w:t>
      </w:r>
      <w:r w:rsidR="00A22FC1" w:rsidRPr="0039726E">
        <w:rPr>
          <w:rFonts w:ascii="Arial" w:hAnsi="Arial" w:cs="Arial"/>
          <w:b/>
          <w:u w:val="single"/>
          <w:lang w:val="en-US"/>
        </w:rPr>
        <w:t>do not count to</w:t>
      </w:r>
      <w:r w:rsidR="00412DC4" w:rsidRPr="0039726E">
        <w:rPr>
          <w:rFonts w:ascii="Arial" w:hAnsi="Arial" w:cs="Arial"/>
          <w:b/>
          <w:u w:val="single"/>
          <w:lang w:val="en-US"/>
        </w:rPr>
        <w:t>ward the page limits</w:t>
      </w:r>
      <w:r w:rsidR="003D1FFE" w:rsidRPr="0039726E">
        <w:rPr>
          <w:rFonts w:ascii="Arial" w:hAnsi="Arial" w:cs="Arial"/>
          <w:b/>
          <w:u w:val="single"/>
          <w:lang w:val="en-US"/>
        </w:rPr>
        <w:t>)</w:t>
      </w:r>
      <w:r w:rsidR="00412DC4" w:rsidRPr="0039726E">
        <w:rPr>
          <w:rFonts w:ascii="Arial" w:hAnsi="Arial" w:cs="Arial"/>
          <w:b/>
          <w:u w:val="single"/>
          <w:lang w:val="en-US"/>
        </w:rPr>
        <w:t xml:space="preserve">. </w:t>
      </w:r>
    </w:p>
    <w:p w14:paraId="2E08750B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157EF9A5" w14:textId="11518CD6" w:rsidR="003E051A" w:rsidRPr="0039726E" w:rsidRDefault="00412DC4" w:rsidP="001354CB">
      <w:pPr>
        <w:jc w:val="both"/>
        <w:rPr>
          <w:rFonts w:ascii="Arial" w:hAnsi="Arial" w:cs="Arial"/>
          <w:lang w:val="en-US"/>
        </w:rPr>
      </w:pPr>
      <w:r w:rsidRPr="0039726E">
        <w:rPr>
          <w:rFonts w:ascii="Arial" w:hAnsi="Arial" w:cs="Arial"/>
          <w:lang w:val="en-US"/>
        </w:rPr>
        <w:t xml:space="preserve">Section a. </w:t>
      </w:r>
    </w:p>
    <w:p w14:paraId="0094B873" w14:textId="17B4C69F" w:rsidR="00412DC4" w:rsidRPr="0039726E" w:rsidRDefault="00A62842" w:rsidP="001354CB">
      <w:pPr>
        <w:jc w:val="both"/>
        <w:rPr>
          <w:rFonts w:ascii="Arial" w:hAnsi="Arial" w:cs="Arial"/>
          <w:lang w:val="en-US"/>
        </w:rPr>
      </w:pPr>
      <w:r w:rsidRPr="0039726E">
        <w:rPr>
          <w:rFonts w:ascii="Arial" w:hAnsi="Arial" w:cs="Arial"/>
          <w:lang w:val="en-US"/>
        </w:rPr>
        <w:t>S</w:t>
      </w:r>
      <w:r w:rsidR="00416C22" w:rsidRPr="0039726E">
        <w:rPr>
          <w:rFonts w:ascii="Arial" w:hAnsi="Arial" w:cs="Arial"/>
          <w:lang w:val="en-US"/>
        </w:rPr>
        <w:t>tate</w:t>
      </w:r>
      <w:r w:rsidR="00FE45F7" w:rsidRPr="0039726E">
        <w:rPr>
          <w:rFonts w:ascii="Arial" w:hAnsi="Arial" w:cs="Arial"/>
          <w:lang w:val="en-US"/>
        </w:rPr>
        <w:t xml:space="preserve"> </w:t>
      </w:r>
      <w:r w:rsidR="00416C22" w:rsidRPr="0039726E">
        <w:rPr>
          <w:rFonts w:ascii="Arial" w:hAnsi="Arial" w:cs="Arial"/>
          <w:lang w:val="en-US"/>
        </w:rPr>
        <w:t>of</w:t>
      </w:r>
      <w:r w:rsidR="00FE45F7" w:rsidRPr="0039726E">
        <w:rPr>
          <w:rFonts w:ascii="Arial" w:hAnsi="Arial" w:cs="Arial"/>
          <w:lang w:val="en-US"/>
        </w:rPr>
        <w:t xml:space="preserve"> </w:t>
      </w:r>
      <w:r w:rsidR="00416C22" w:rsidRPr="0039726E">
        <w:rPr>
          <w:rFonts w:ascii="Arial" w:hAnsi="Arial" w:cs="Arial"/>
          <w:lang w:val="en-US"/>
        </w:rPr>
        <w:t>the</w:t>
      </w:r>
      <w:r w:rsidR="00FE45F7" w:rsidRPr="0039726E">
        <w:rPr>
          <w:rFonts w:ascii="Arial" w:hAnsi="Arial" w:cs="Arial"/>
          <w:lang w:val="en-US"/>
        </w:rPr>
        <w:t xml:space="preserve"> </w:t>
      </w:r>
      <w:r w:rsidR="00416C22" w:rsidRPr="0039726E">
        <w:rPr>
          <w:rFonts w:ascii="Arial" w:hAnsi="Arial" w:cs="Arial"/>
          <w:lang w:val="en-US"/>
        </w:rPr>
        <w:t>art</w:t>
      </w:r>
      <w:r w:rsidRPr="0039726E">
        <w:rPr>
          <w:rFonts w:ascii="Arial" w:hAnsi="Arial" w:cs="Arial"/>
          <w:lang w:val="en-US"/>
        </w:rPr>
        <w:t xml:space="preserve"> and Objectives</w:t>
      </w:r>
    </w:p>
    <w:p w14:paraId="215E2973" w14:textId="3468E078" w:rsidR="00FE45F7" w:rsidRPr="0039726E" w:rsidRDefault="00FE45F7" w:rsidP="001354CB">
      <w:pPr>
        <w:jc w:val="both"/>
        <w:rPr>
          <w:rFonts w:ascii="Arial" w:hAnsi="Arial" w:cs="Arial"/>
          <w:lang w:val="en-US"/>
        </w:rPr>
      </w:pPr>
    </w:p>
    <w:p w14:paraId="36781E35" w14:textId="7AA302EB" w:rsidR="00FE45F7" w:rsidRPr="0039726E" w:rsidRDefault="00FE45F7" w:rsidP="001354CB">
      <w:pPr>
        <w:jc w:val="both"/>
        <w:rPr>
          <w:rFonts w:ascii="Arial" w:hAnsi="Arial" w:cs="Arial"/>
          <w:lang w:val="en-US"/>
        </w:rPr>
      </w:pPr>
      <w:r w:rsidRPr="0039726E">
        <w:rPr>
          <w:rFonts w:ascii="Arial" w:hAnsi="Arial" w:cs="Arial"/>
          <w:lang w:val="en-US"/>
        </w:rPr>
        <w:t>Section b. Methodology</w:t>
      </w:r>
    </w:p>
    <w:p w14:paraId="5AB3F4A5" w14:textId="44BD40C6" w:rsidR="00210524" w:rsidRPr="0039726E" w:rsidRDefault="00210524" w:rsidP="001354CB">
      <w:pPr>
        <w:jc w:val="both"/>
        <w:rPr>
          <w:rFonts w:ascii="Arial" w:hAnsi="Arial" w:cs="Arial"/>
          <w:lang w:val="en-US"/>
        </w:rPr>
      </w:pPr>
    </w:p>
    <w:p w14:paraId="2B6AB5D0" w14:textId="231C927F" w:rsidR="00210524" w:rsidRPr="0039726E" w:rsidRDefault="00210524" w:rsidP="001354CB">
      <w:pPr>
        <w:jc w:val="both"/>
        <w:rPr>
          <w:rFonts w:ascii="Arial" w:hAnsi="Arial" w:cs="Arial"/>
          <w:lang w:val="en-US"/>
        </w:rPr>
      </w:pPr>
      <w:r w:rsidRPr="0039726E">
        <w:rPr>
          <w:rFonts w:ascii="Arial" w:hAnsi="Arial" w:cs="Arial"/>
          <w:lang w:val="en-US"/>
        </w:rPr>
        <w:t>Section c. Resources (in</w:t>
      </w:r>
      <w:r w:rsidR="00837EAE" w:rsidRPr="0039726E">
        <w:rPr>
          <w:rFonts w:ascii="Arial" w:hAnsi="Arial" w:cs="Arial"/>
          <w:lang w:val="en-US"/>
        </w:rPr>
        <w:t>cluding project cost</w:t>
      </w:r>
      <w:r w:rsidR="001458DB" w:rsidRPr="0039726E">
        <w:rPr>
          <w:rFonts w:ascii="Arial" w:hAnsi="Arial" w:cs="Arial"/>
          <w:lang w:val="en-US"/>
        </w:rPr>
        <w:t>)</w:t>
      </w:r>
    </w:p>
    <w:p w14:paraId="1A2CE5E9" w14:textId="05EA7174" w:rsidR="001458DB" w:rsidRPr="0039726E" w:rsidRDefault="001458DB" w:rsidP="001354CB">
      <w:pPr>
        <w:jc w:val="both"/>
        <w:rPr>
          <w:rFonts w:ascii="Arial" w:hAnsi="Arial" w:cs="Arial"/>
          <w:lang w:val="en-US"/>
        </w:rPr>
      </w:pPr>
      <w:r w:rsidRPr="0039726E">
        <w:rPr>
          <w:rFonts w:ascii="Arial" w:hAnsi="Arial" w:cs="Arial"/>
          <w:sz w:val="22"/>
          <w:szCs w:val="22"/>
          <w:lang w:val="en-US"/>
        </w:rPr>
        <w:t xml:space="preserve">(Note: State and fully justify the amount of funding considered necessary to fulfil the objectives for the duration of the project. All eligible costs </w:t>
      </w:r>
      <w:proofErr w:type="gramStart"/>
      <w:r w:rsidRPr="0039726E">
        <w:rPr>
          <w:rFonts w:ascii="Arial" w:hAnsi="Arial" w:cs="Arial"/>
          <w:sz w:val="22"/>
          <w:szCs w:val="22"/>
          <w:lang w:val="en-US"/>
        </w:rPr>
        <w:t>requested,</w:t>
      </w:r>
      <w:proofErr w:type="gramEnd"/>
      <w:r w:rsidRPr="0039726E">
        <w:rPr>
          <w:rFonts w:ascii="Arial" w:hAnsi="Arial" w:cs="Arial"/>
          <w:sz w:val="22"/>
          <w:szCs w:val="22"/>
          <w:lang w:val="en-US"/>
        </w:rPr>
        <w:t xml:space="preserve"> should be included in the budget</w:t>
      </w:r>
      <w:r w:rsidR="00F642AA" w:rsidRPr="0039726E">
        <w:rPr>
          <w:rFonts w:ascii="Arial" w:hAnsi="Arial" w:cs="Arial"/>
          <w:sz w:val="22"/>
          <w:szCs w:val="22"/>
          <w:lang w:val="en-US"/>
        </w:rPr>
        <w:t>)</w:t>
      </w:r>
    </w:p>
    <w:p w14:paraId="091754E0" w14:textId="77777777" w:rsidR="00FE45F7" w:rsidRPr="0039726E" w:rsidRDefault="00FE45F7" w:rsidP="001354CB">
      <w:pPr>
        <w:jc w:val="both"/>
        <w:rPr>
          <w:rFonts w:ascii="Arial" w:hAnsi="Arial" w:cs="Arial"/>
          <w:lang w:val="en-US"/>
        </w:rPr>
      </w:pPr>
    </w:p>
    <w:p w14:paraId="06607526" w14:textId="0E06DEF8" w:rsidR="00416C22" w:rsidRPr="0039726E" w:rsidRDefault="006E23E2" w:rsidP="001354CB">
      <w:pPr>
        <w:jc w:val="both"/>
        <w:rPr>
          <w:rFonts w:ascii="Arial" w:hAnsi="Arial" w:cs="Arial"/>
          <w:lang w:val="en-US"/>
        </w:rPr>
      </w:pPr>
      <w:r w:rsidRPr="0039726E">
        <w:rPr>
          <w:rFonts w:ascii="Arial" w:hAnsi="Arial" w:cs="Arial"/>
          <w:lang w:val="en-US"/>
        </w:rPr>
        <w:t xml:space="preserve">Section </w:t>
      </w:r>
      <w:r w:rsidR="00CE79A1" w:rsidRPr="0039726E">
        <w:rPr>
          <w:rFonts w:ascii="Arial" w:hAnsi="Arial" w:cs="Arial"/>
          <w:lang w:val="en-US"/>
        </w:rPr>
        <w:t>d.</w:t>
      </w:r>
      <w:r w:rsidR="003D1FFE" w:rsidRPr="0039726E">
        <w:rPr>
          <w:rFonts w:ascii="Arial" w:hAnsi="Arial" w:cs="Arial"/>
          <w:lang w:val="en-US"/>
        </w:rPr>
        <w:t xml:space="preserve"> </w:t>
      </w:r>
      <w:r w:rsidR="007A0AFE" w:rsidRPr="0039726E">
        <w:rPr>
          <w:rFonts w:ascii="Arial" w:hAnsi="Arial" w:cs="Arial"/>
          <w:lang w:val="en-US"/>
        </w:rPr>
        <w:t>Interdisciplinarity and expected impact of collaboration within the framework of IRICA</w:t>
      </w:r>
      <w:r w:rsidR="00BA4DE1">
        <w:rPr>
          <w:rFonts w:ascii="Arial" w:hAnsi="Arial" w:cs="Arial"/>
          <w:lang w:val="en-US"/>
        </w:rPr>
        <w:t xml:space="preserve">. </w:t>
      </w:r>
      <w:r w:rsidR="00B1174B">
        <w:rPr>
          <w:rFonts w:ascii="Arial" w:hAnsi="Arial" w:cs="Arial"/>
          <w:lang w:val="en-US"/>
        </w:rPr>
        <w:t>Dissemination</w:t>
      </w:r>
      <w:r w:rsidR="00BA4DE1">
        <w:rPr>
          <w:rFonts w:ascii="Arial" w:hAnsi="Arial" w:cs="Arial"/>
          <w:lang w:val="en-US"/>
        </w:rPr>
        <w:t xml:space="preserve"> and work impact plan</w:t>
      </w:r>
    </w:p>
    <w:p w14:paraId="310F9629" w14:textId="5C3967FC" w:rsidR="001C4A86" w:rsidRPr="0039726E" w:rsidRDefault="001C4A86" w:rsidP="001354CB">
      <w:pPr>
        <w:jc w:val="both"/>
        <w:rPr>
          <w:rFonts w:ascii="Arial" w:hAnsi="Arial" w:cs="Arial"/>
          <w:lang w:val="en-US"/>
        </w:rPr>
      </w:pPr>
    </w:p>
    <w:p w14:paraId="433BEFD4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  <w:r w:rsidRPr="0039726E">
        <w:rPr>
          <w:rFonts w:ascii="Arial" w:hAnsi="Arial" w:cs="Arial"/>
          <w:lang w:val="en-US"/>
        </w:rPr>
        <w:tab/>
      </w:r>
      <w:r w:rsidRPr="0039726E">
        <w:rPr>
          <w:rFonts w:ascii="Arial" w:hAnsi="Arial" w:cs="Arial"/>
          <w:lang w:val="en-US"/>
        </w:rPr>
        <w:tab/>
      </w:r>
      <w:r w:rsidRPr="0039726E">
        <w:rPr>
          <w:rFonts w:ascii="Arial" w:hAnsi="Arial" w:cs="Arial"/>
          <w:lang w:val="en-US"/>
        </w:rPr>
        <w:tab/>
      </w:r>
    </w:p>
    <w:p w14:paraId="6D6C7D64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76135C50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5FC953FC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49A7CC2E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4550CE30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4802DA3C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307AFE9F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7986F6E5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259CC155" w14:textId="77777777" w:rsidR="003E051A" w:rsidRPr="0039726E" w:rsidRDefault="003E051A" w:rsidP="001354CB">
      <w:pPr>
        <w:jc w:val="both"/>
        <w:rPr>
          <w:rFonts w:ascii="Arial" w:hAnsi="Arial" w:cs="Arial"/>
          <w:lang w:val="en-US"/>
        </w:rPr>
      </w:pPr>
    </w:p>
    <w:p w14:paraId="09B1A569" w14:textId="77777777" w:rsidR="00DB7C5B" w:rsidRPr="0039726E" w:rsidRDefault="00DB7C5B" w:rsidP="001354CB">
      <w:pPr>
        <w:jc w:val="both"/>
        <w:rPr>
          <w:rFonts w:ascii="Arial" w:hAnsi="Arial" w:cs="Arial"/>
          <w:lang w:val="en-US"/>
        </w:rPr>
      </w:pPr>
      <w:r w:rsidRPr="0039726E">
        <w:rPr>
          <w:rFonts w:ascii="Arial" w:hAnsi="Arial" w:cs="Arial"/>
          <w:lang w:val="en-US"/>
        </w:rPr>
        <w:br w:type="page"/>
      </w:r>
    </w:p>
    <w:p w14:paraId="0E2B5F01" w14:textId="77777777" w:rsidR="003E051A" w:rsidRPr="00BA4DE1" w:rsidRDefault="003E051A" w:rsidP="001354CB">
      <w:pPr>
        <w:jc w:val="both"/>
        <w:rPr>
          <w:rFonts w:ascii="Arial" w:hAnsi="Arial" w:cs="Arial"/>
          <w:b/>
          <w:lang w:val="en-US"/>
        </w:rPr>
      </w:pPr>
      <w:r w:rsidRPr="00BA4DE1">
        <w:rPr>
          <w:rFonts w:ascii="Arial" w:hAnsi="Arial" w:cs="Arial"/>
          <w:b/>
          <w:lang w:val="en-US"/>
        </w:rPr>
        <w:lastRenderedPageBreak/>
        <w:t>ANEXO II</w:t>
      </w:r>
    </w:p>
    <w:p w14:paraId="30E8581F" w14:textId="77777777" w:rsidR="003E051A" w:rsidRPr="00BA4DE1" w:rsidRDefault="003E051A" w:rsidP="001354CB">
      <w:pPr>
        <w:jc w:val="both"/>
        <w:rPr>
          <w:rFonts w:ascii="Arial" w:hAnsi="Arial" w:cs="Arial"/>
          <w:lang w:val="en-US"/>
        </w:rPr>
      </w:pPr>
    </w:p>
    <w:p w14:paraId="5C895DEC" w14:textId="77777777" w:rsidR="003E051A" w:rsidRPr="00BA4DE1" w:rsidRDefault="003E051A" w:rsidP="001354CB">
      <w:pPr>
        <w:jc w:val="both"/>
        <w:rPr>
          <w:rFonts w:ascii="Arial" w:hAnsi="Arial" w:cs="Arial"/>
          <w:b/>
          <w:u w:val="single"/>
          <w:lang w:val="en-US"/>
        </w:rPr>
      </w:pPr>
    </w:p>
    <w:p w14:paraId="1CE51D93" w14:textId="77777777" w:rsidR="003E051A" w:rsidRPr="0039726E" w:rsidRDefault="00A2013A" w:rsidP="00F44010">
      <w:pPr>
        <w:jc w:val="center"/>
        <w:rPr>
          <w:rFonts w:ascii="Arial" w:hAnsi="Arial" w:cs="Arial"/>
          <w:b/>
          <w:u w:val="single"/>
        </w:rPr>
      </w:pPr>
      <w:r w:rsidRPr="0039726E">
        <w:rPr>
          <w:rFonts w:ascii="Arial" w:hAnsi="Arial" w:cs="Arial"/>
          <w:b/>
          <w:u w:val="single"/>
        </w:rPr>
        <w:t>MEMORIA</w:t>
      </w:r>
      <w:r w:rsidR="003E051A" w:rsidRPr="0039726E">
        <w:rPr>
          <w:rFonts w:ascii="Arial" w:hAnsi="Arial" w:cs="Arial"/>
          <w:b/>
          <w:u w:val="single"/>
        </w:rPr>
        <w:t xml:space="preserve"> FINAL</w:t>
      </w:r>
    </w:p>
    <w:p w14:paraId="1CAC4707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289F54F2" w14:textId="3E3269DE" w:rsidR="003E051A" w:rsidRPr="0039726E" w:rsidRDefault="003E051A" w:rsidP="003A519C">
      <w:pPr>
        <w:pStyle w:val="Prrafodelista"/>
        <w:jc w:val="both"/>
        <w:rPr>
          <w:rFonts w:ascii="Arial" w:hAnsi="Arial" w:cs="Arial"/>
        </w:rPr>
      </w:pPr>
    </w:p>
    <w:p w14:paraId="038A7F84" w14:textId="7C77943A" w:rsidR="003E051A" w:rsidRPr="0039726E" w:rsidRDefault="003E051A" w:rsidP="001354C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9726E">
        <w:rPr>
          <w:rFonts w:ascii="Arial" w:hAnsi="Arial" w:cs="Arial"/>
        </w:rPr>
        <w:t>Descripción del trabajo desarrollado (</w:t>
      </w:r>
      <w:r w:rsidR="003A519C" w:rsidRPr="0039726E">
        <w:rPr>
          <w:rFonts w:ascii="Arial" w:hAnsi="Arial" w:cs="Arial"/>
        </w:rPr>
        <w:t>4</w:t>
      </w:r>
      <w:r w:rsidRPr="0039726E">
        <w:rPr>
          <w:rFonts w:ascii="Arial" w:hAnsi="Arial" w:cs="Arial"/>
        </w:rPr>
        <w:t xml:space="preserve"> página</w:t>
      </w:r>
      <w:r w:rsidR="003A519C" w:rsidRPr="0039726E">
        <w:rPr>
          <w:rFonts w:ascii="Arial" w:hAnsi="Arial" w:cs="Arial"/>
        </w:rPr>
        <w:t>s</w:t>
      </w:r>
      <w:r w:rsidRPr="0039726E">
        <w:rPr>
          <w:rFonts w:ascii="Arial" w:hAnsi="Arial" w:cs="Arial"/>
        </w:rPr>
        <w:t>)</w:t>
      </w:r>
    </w:p>
    <w:p w14:paraId="734A95E2" w14:textId="77777777" w:rsidR="003E051A" w:rsidRPr="0039726E" w:rsidRDefault="003E051A" w:rsidP="001354C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9726E">
        <w:rPr>
          <w:rFonts w:ascii="Arial" w:hAnsi="Arial" w:cs="Arial"/>
        </w:rPr>
        <w:t>Valoración general y sugerencias</w:t>
      </w:r>
    </w:p>
    <w:p w14:paraId="0F650261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3118FFB5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27168CA3" w14:textId="77777777" w:rsidR="003E051A" w:rsidRPr="0039726E" w:rsidRDefault="003E051A" w:rsidP="001354CB">
      <w:pPr>
        <w:jc w:val="both"/>
        <w:rPr>
          <w:rFonts w:ascii="Arial" w:hAnsi="Arial" w:cs="Arial"/>
        </w:rPr>
      </w:pPr>
      <w:r w:rsidRPr="0039726E">
        <w:rPr>
          <w:rFonts w:ascii="Arial" w:hAnsi="Arial" w:cs="Arial"/>
        </w:rPr>
        <w:tab/>
      </w:r>
      <w:r w:rsidRPr="0039726E">
        <w:rPr>
          <w:rFonts w:ascii="Arial" w:hAnsi="Arial" w:cs="Arial"/>
        </w:rPr>
        <w:tab/>
      </w:r>
      <w:r w:rsidRPr="0039726E">
        <w:rPr>
          <w:rFonts w:ascii="Arial" w:hAnsi="Arial" w:cs="Arial"/>
        </w:rPr>
        <w:tab/>
      </w:r>
    </w:p>
    <w:p w14:paraId="271E0070" w14:textId="7506B322" w:rsidR="003E051A" w:rsidRPr="0039726E" w:rsidRDefault="004D175B" w:rsidP="001354CB">
      <w:pPr>
        <w:jc w:val="both"/>
        <w:rPr>
          <w:rFonts w:ascii="Arial" w:hAnsi="Arial" w:cs="Arial"/>
        </w:rPr>
      </w:pPr>
      <w:r w:rsidRPr="0039726E">
        <w:rPr>
          <w:rFonts w:ascii="Arial" w:hAnsi="Arial" w:cs="Arial"/>
        </w:rPr>
        <w:t xml:space="preserve">Firma de ambos </w:t>
      </w:r>
      <w:proofErr w:type="spellStart"/>
      <w:r w:rsidRPr="0039726E">
        <w:rPr>
          <w:rFonts w:ascii="Arial" w:hAnsi="Arial" w:cs="Arial"/>
        </w:rPr>
        <w:t>IPs</w:t>
      </w:r>
      <w:proofErr w:type="spellEnd"/>
    </w:p>
    <w:p w14:paraId="45039D82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36BE4F61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3DF81D32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7284E2A6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6EF7F230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39130D41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2AF04D28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p w14:paraId="5FCCC980" w14:textId="77777777" w:rsidR="003E051A" w:rsidRPr="0039726E" w:rsidRDefault="003E051A" w:rsidP="001354CB">
      <w:pPr>
        <w:jc w:val="both"/>
        <w:rPr>
          <w:rFonts w:ascii="Arial" w:hAnsi="Arial" w:cs="Arial"/>
        </w:rPr>
      </w:pPr>
    </w:p>
    <w:sectPr w:rsidR="003E051A" w:rsidRPr="0039726E" w:rsidSect="00DB7C5B">
      <w:headerReference w:type="default" r:id="rId11"/>
      <w:footerReference w:type="default" r:id="rId12"/>
      <w:pgSz w:w="11906" w:h="16838" w:code="9"/>
      <w:pgMar w:top="1418" w:right="1418" w:bottom="1418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36D3" w14:textId="77777777" w:rsidR="00D913CB" w:rsidRDefault="00D913CB">
      <w:r>
        <w:separator/>
      </w:r>
    </w:p>
  </w:endnote>
  <w:endnote w:type="continuationSeparator" w:id="0">
    <w:p w14:paraId="7976B383" w14:textId="77777777" w:rsidR="00D913CB" w:rsidRDefault="00D9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6515" w14:textId="09A648B4" w:rsidR="007E7509" w:rsidRPr="00753B2B" w:rsidRDefault="00F00AD1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Edificio Marie Curie. IRICA. </w:t>
    </w:r>
    <w:proofErr w:type="spellStart"/>
    <w:r>
      <w:rPr>
        <w:rFonts w:ascii="Arial" w:hAnsi="Arial" w:cs="Arial"/>
        <w:sz w:val="16"/>
        <w:szCs w:val="16"/>
      </w:rPr>
      <w:t>Avda</w:t>
    </w:r>
    <w:proofErr w:type="spellEnd"/>
    <w:r>
      <w:rPr>
        <w:rFonts w:ascii="Arial" w:hAnsi="Arial" w:cs="Arial"/>
        <w:sz w:val="16"/>
        <w:szCs w:val="16"/>
      </w:rPr>
      <w:t xml:space="preserve"> Camilo Jose Cela, 1B, 13071-Ciudad Real. Telf..: 926295300 ext. 90324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9B39B" w14:textId="77777777" w:rsidR="00D913CB" w:rsidRDefault="00D913CB">
      <w:r>
        <w:separator/>
      </w:r>
    </w:p>
  </w:footnote>
  <w:footnote w:type="continuationSeparator" w:id="0">
    <w:p w14:paraId="6A6D1D8A" w14:textId="77777777" w:rsidR="00D913CB" w:rsidRDefault="00D9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4236"/>
      <w:gridCol w:w="2320"/>
    </w:tblGrid>
    <w:tr w:rsidR="009B6C5D" w14:paraId="74CECB67" w14:textId="77777777" w:rsidTr="002E01DA">
      <w:trPr>
        <w:jc w:val="center"/>
      </w:trPr>
      <w:tc>
        <w:tcPr>
          <w:tcW w:w="2088" w:type="dxa"/>
        </w:tcPr>
        <w:p w14:paraId="536FE3FD" w14:textId="77777777" w:rsidR="009B6C5D" w:rsidRPr="009B6C5D" w:rsidRDefault="00DA0F7F">
          <w:pPr>
            <w:pStyle w:val="Encabezado"/>
          </w:pPr>
          <w:r>
            <w:rPr>
              <w:noProof/>
            </w:rPr>
            <w:drawing>
              <wp:inline distT="0" distB="0" distL="0" distR="0" wp14:anchorId="7A307B61" wp14:editId="417A51EC">
                <wp:extent cx="1165715" cy="720000"/>
                <wp:effectExtent l="0" t="0" r="3175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715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6" w:type="dxa"/>
        </w:tcPr>
        <w:p w14:paraId="7EA3B8F0" w14:textId="77777777" w:rsidR="009B6C5D" w:rsidRPr="009B6C5D" w:rsidRDefault="009B6C5D">
          <w:pPr>
            <w:pStyle w:val="Encabezado"/>
            <w:rPr>
              <w:rFonts w:ascii="Arial" w:hAnsi="Arial" w:cs="Arial"/>
              <w:color w:val="CC99FF"/>
              <w:sz w:val="16"/>
              <w:szCs w:val="16"/>
            </w:rPr>
          </w:pPr>
        </w:p>
        <w:p w14:paraId="69FACABE" w14:textId="77777777" w:rsidR="009B6C5D" w:rsidRPr="009B6C5D" w:rsidRDefault="009B6C5D">
          <w:pPr>
            <w:pStyle w:val="Encabezado"/>
            <w:rPr>
              <w:rFonts w:ascii="Arial" w:hAnsi="Arial" w:cs="Arial"/>
              <w:color w:val="CC99FF"/>
              <w:sz w:val="16"/>
              <w:szCs w:val="16"/>
            </w:rPr>
          </w:pPr>
        </w:p>
        <w:p w14:paraId="316F710A" w14:textId="77777777" w:rsidR="009B6C5D" w:rsidRPr="009B6C5D" w:rsidRDefault="009B6C5D">
          <w:pPr>
            <w:pStyle w:val="Encabezado"/>
            <w:rPr>
              <w:rFonts w:ascii="Arial" w:hAnsi="Arial" w:cs="Arial"/>
              <w:color w:val="CC99FF"/>
              <w:sz w:val="16"/>
              <w:szCs w:val="16"/>
            </w:rPr>
          </w:pPr>
        </w:p>
        <w:p w14:paraId="1B5065E0" w14:textId="77777777" w:rsidR="009B6C5D" w:rsidRPr="009B6C5D" w:rsidRDefault="009B6C5D">
          <w:pPr>
            <w:pStyle w:val="Encabezado"/>
            <w:rPr>
              <w:rFonts w:ascii="Arial" w:hAnsi="Arial" w:cs="Arial"/>
              <w:color w:val="CC99FF"/>
              <w:sz w:val="16"/>
              <w:szCs w:val="16"/>
            </w:rPr>
          </w:pPr>
        </w:p>
        <w:p w14:paraId="766102A9" w14:textId="77777777" w:rsidR="009B6C5D" w:rsidRPr="009B6C5D" w:rsidRDefault="009B6C5D">
          <w:pPr>
            <w:pStyle w:val="Encabezado"/>
            <w:rPr>
              <w:rFonts w:ascii="Arial" w:hAnsi="Arial" w:cs="Arial"/>
              <w:color w:val="993366"/>
              <w:sz w:val="16"/>
              <w:szCs w:val="16"/>
            </w:rPr>
          </w:pPr>
        </w:p>
        <w:p w14:paraId="02B007C2" w14:textId="77777777" w:rsidR="009B6C5D" w:rsidRPr="009B6C5D" w:rsidRDefault="009B6C5D">
          <w:pPr>
            <w:pStyle w:val="Encabezado"/>
            <w:rPr>
              <w:rFonts w:ascii="Arial" w:hAnsi="Arial" w:cs="Arial"/>
              <w:color w:val="CC99FF"/>
              <w:sz w:val="16"/>
              <w:szCs w:val="16"/>
            </w:rPr>
          </w:pPr>
          <w:r w:rsidRPr="009B6C5D">
            <w:rPr>
              <w:rFonts w:ascii="Arial" w:hAnsi="Arial" w:cs="Arial"/>
              <w:color w:val="993366"/>
              <w:sz w:val="16"/>
              <w:szCs w:val="16"/>
            </w:rPr>
            <w:t>Instituto Regional de Investigación Científica Aplicada</w:t>
          </w:r>
        </w:p>
      </w:tc>
      <w:tc>
        <w:tcPr>
          <w:tcW w:w="2320" w:type="dxa"/>
        </w:tcPr>
        <w:p w14:paraId="3626426B" w14:textId="77777777" w:rsidR="009B6C5D" w:rsidRPr="009B6C5D" w:rsidRDefault="00DA0F7F">
          <w:pPr>
            <w:pStyle w:val="Encabezado"/>
          </w:pPr>
          <w:r>
            <w:rPr>
              <w:noProof/>
            </w:rPr>
            <w:drawing>
              <wp:inline distT="0" distB="0" distL="0" distR="0" wp14:anchorId="0A11FBB3" wp14:editId="2BF4A32F">
                <wp:extent cx="1177063" cy="720000"/>
                <wp:effectExtent l="0" t="0" r="4445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063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5E18AB" w14:textId="77777777" w:rsidR="009B6C5D" w:rsidRDefault="009B6C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4E3"/>
    <w:multiLevelType w:val="hybridMultilevel"/>
    <w:tmpl w:val="DD6047DC"/>
    <w:lvl w:ilvl="0" w:tplc="9196B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DB0"/>
    <w:multiLevelType w:val="hybridMultilevel"/>
    <w:tmpl w:val="FCC00CC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331"/>
    <w:multiLevelType w:val="hybridMultilevel"/>
    <w:tmpl w:val="46AE0B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05F1"/>
    <w:multiLevelType w:val="hybridMultilevel"/>
    <w:tmpl w:val="D354D20A"/>
    <w:lvl w:ilvl="0" w:tplc="88B633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C1CAA"/>
    <w:multiLevelType w:val="hybridMultilevel"/>
    <w:tmpl w:val="9560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6D09"/>
    <w:multiLevelType w:val="hybridMultilevel"/>
    <w:tmpl w:val="8FF8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2384"/>
    <w:multiLevelType w:val="hybridMultilevel"/>
    <w:tmpl w:val="774A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A2A2A"/>
    <w:multiLevelType w:val="hybridMultilevel"/>
    <w:tmpl w:val="6A06D3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1181"/>
    <w:multiLevelType w:val="hybridMultilevel"/>
    <w:tmpl w:val="56F8E3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D2D6F"/>
    <w:multiLevelType w:val="hybridMultilevel"/>
    <w:tmpl w:val="5DB442D0"/>
    <w:lvl w:ilvl="0" w:tplc="DDDCE7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7908"/>
    <w:multiLevelType w:val="hybridMultilevel"/>
    <w:tmpl w:val="2E2A5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A1AAD"/>
    <w:multiLevelType w:val="hybridMultilevel"/>
    <w:tmpl w:val="075E1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25419"/>
    <w:multiLevelType w:val="hybridMultilevel"/>
    <w:tmpl w:val="C94E6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C3996"/>
    <w:multiLevelType w:val="hybridMultilevel"/>
    <w:tmpl w:val="E6504C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F61C8"/>
    <w:multiLevelType w:val="hybridMultilevel"/>
    <w:tmpl w:val="D2127EA6"/>
    <w:lvl w:ilvl="0" w:tplc="49C80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41F9"/>
    <w:multiLevelType w:val="hybridMultilevel"/>
    <w:tmpl w:val="1526BCD2"/>
    <w:lvl w:ilvl="0" w:tplc="5B122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C731EF"/>
    <w:multiLevelType w:val="hybridMultilevel"/>
    <w:tmpl w:val="733EA50E"/>
    <w:lvl w:ilvl="0" w:tplc="2CB6B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1662B"/>
    <w:multiLevelType w:val="hybridMultilevel"/>
    <w:tmpl w:val="B6F8E5BA"/>
    <w:lvl w:ilvl="0" w:tplc="E8EEA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7179E"/>
    <w:multiLevelType w:val="hybridMultilevel"/>
    <w:tmpl w:val="99C497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A7093"/>
    <w:multiLevelType w:val="hybridMultilevel"/>
    <w:tmpl w:val="D1B6AA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FCA"/>
    <w:multiLevelType w:val="hybridMultilevel"/>
    <w:tmpl w:val="F8A46E1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4E4018"/>
    <w:multiLevelType w:val="hybridMultilevel"/>
    <w:tmpl w:val="24EC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11CA8"/>
    <w:multiLevelType w:val="hybridMultilevel"/>
    <w:tmpl w:val="43CE9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FCB"/>
    <w:multiLevelType w:val="hybridMultilevel"/>
    <w:tmpl w:val="CDC8ED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089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1587"/>
    <w:multiLevelType w:val="hybridMultilevel"/>
    <w:tmpl w:val="15E072F4"/>
    <w:lvl w:ilvl="0" w:tplc="2CB6B25E">
      <w:start w:val="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5D64216"/>
    <w:multiLevelType w:val="hybridMultilevel"/>
    <w:tmpl w:val="0EBA3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8029D"/>
    <w:multiLevelType w:val="hybridMultilevel"/>
    <w:tmpl w:val="E4DE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1DAB"/>
    <w:multiLevelType w:val="hybridMultilevel"/>
    <w:tmpl w:val="3FA04198"/>
    <w:lvl w:ilvl="0" w:tplc="DDDCE7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46C28"/>
    <w:multiLevelType w:val="hybridMultilevel"/>
    <w:tmpl w:val="068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808E7"/>
    <w:multiLevelType w:val="hybridMultilevel"/>
    <w:tmpl w:val="D67E3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A5E62"/>
    <w:multiLevelType w:val="hybridMultilevel"/>
    <w:tmpl w:val="211C954A"/>
    <w:lvl w:ilvl="0" w:tplc="E8EEA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62F29"/>
    <w:multiLevelType w:val="hybridMultilevel"/>
    <w:tmpl w:val="F54A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032FE"/>
    <w:multiLevelType w:val="hybridMultilevel"/>
    <w:tmpl w:val="A72A63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E6B67"/>
    <w:multiLevelType w:val="multilevel"/>
    <w:tmpl w:val="5B2A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595D29"/>
    <w:multiLevelType w:val="hybridMultilevel"/>
    <w:tmpl w:val="4B4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A76C9"/>
    <w:multiLevelType w:val="hybridMultilevel"/>
    <w:tmpl w:val="A656B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34BB6"/>
    <w:multiLevelType w:val="hybridMultilevel"/>
    <w:tmpl w:val="81BC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318030">
    <w:abstractNumId w:val="15"/>
  </w:num>
  <w:num w:numId="2" w16cid:durableId="139538552">
    <w:abstractNumId w:val="17"/>
  </w:num>
  <w:num w:numId="3" w16cid:durableId="811629762">
    <w:abstractNumId w:val="16"/>
  </w:num>
  <w:num w:numId="4" w16cid:durableId="218371112">
    <w:abstractNumId w:val="20"/>
  </w:num>
  <w:num w:numId="5" w16cid:durableId="1965844694">
    <w:abstractNumId w:val="24"/>
  </w:num>
  <w:num w:numId="6" w16cid:durableId="1090197452">
    <w:abstractNumId w:val="14"/>
  </w:num>
  <w:num w:numId="7" w16cid:durableId="268054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4884174">
    <w:abstractNumId w:val="1"/>
  </w:num>
  <w:num w:numId="9" w16cid:durableId="752355631">
    <w:abstractNumId w:val="19"/>
  </w:num>
  <w:num w:numId="10" w16cid:durableId="1266422205">
    <w:abstractNumId w:val="23"/>
  </w:num>
  <w:num w:numId="11" w16cid:durableId="490828128">
    <w:abstractNumId w:val="32"/>
  </w:num>
  <w:num w:numId="12" w16cid:durableId="427892415">
    <w:abstractNumId w:val="33"/>
  </w:num>
  <w:num w:numId="13" w16cid:durableId="808716873">
    <w:abstractNumId w:val="11"/>
  </w:num>
  <w:num w:numId="14" w16cid:durableId="1256868115">
    <w:abstractNumId w:val="29"/>
  </w:num>
  <w:num w:numId="15" w16cid:durableId="84808086">
    <w:abstractNumId w:val="30"/>
  </w:num>
  <w:num w:numId="16" w16cid:durableId="1154033320">
    <w:abstractNumId w:val="27"/>
  </w:num>
  <w:num w:numId="17" w16cid:durableId="191499596">
    <w:abstractNumId w:val="0"/>
  </w:num>
  <w:num w:numId="18" w16cid:durableId="1944915507">
    <w:abstractNumId w:val="9"/>
  </w:num>
  <w:num w:numId="19" w16cid:durableId="1247763312">
    <w:abstractNumId w:val="18"/>
  </w:num>
  <w:num w:numId="20" w16cid:durableId="1380204867">
    <w:abstractNumId w:val="22"/>
  </w:num>
  <w:num w:numId="21" w16cid:durableId="1708529708">
    <w:abstractNumId w:val="13"/>
  </w:num>
  <w:num w:numId="22" w16cid:durableId="135727312">
    <w:abstractNumId w:val="35"/>
  </w:num>
  <w:num w:numId="23" w16cid:durableId="1094472602">
    <w:abstractNumId w:val="2"/>
  </w:num>
  <w:num w:numId="24" w16cid:durableId="196243457">
    <w:abstractNumId w:val="12"/>
  </w:num>
  <w:num w:numId="25" w16cid:durableId="1690644059">
    <w:abstractNumId w:val="10"/>
  </w:num>
  <w:num w:numId="26" w16cid:durableId="1330870197">
    <w:abstractNumId w:val="7"/>
  </w:num>
  <w:num w:numId="27" w16cid:durableId="2012760471">
    <w:abstractNumId w:val="6"/>
  </w:num>
  <w:num w:numId="28" w16cid:durableId="1640266261">
    <w:abstractNumId w:val="34"/>
  </w:num>
  <w:num w:numId="29" w16cid:durableId="1109818626">
    <w:abstractNumId w:val="28"/>
  </w:num>
  <w:num w:numId="30" w16cid:durableId="238365959">
    <w:abstractNumId w:val="21"/>
  </w:num>
  <w:num w:numId="31" w16cid:durableId="997074426">
    <w:abstractNumId w:val="25"/>
  </w:num>
  <w:num w:numId="32" w16cid:durableId="1621302503">
    <w:abstractNumId w:val="26"/>
  </w:num>
  <w:num w:numId="33" w16cid:durableId="2095590422">
    <w:abstractNumId w:val="4"/>
  </w:num>
  <w:num w:numId="34" w16cid:durableId="327249310">
    <w:abstractNumId w:val="31"/>
  </w:num>
  <w:num w:numId="35" w16cid:durableId="1290749233">
    <w:abstractNumId w:val="5"/>
  </w:num>
  <w:num w:numId="36" w16cid:durableId="1844009478">
    <w:abstractNumId w:val="36"/>
  </w:num>
  <w:num w:numId="37" w16cid:durableId="797918476">
    <w:abstractNumId w:val="8"/>
  </w:num>
  <w:num w:numId="38" w16cid:durableId="464397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7F"/>
    <w:rsid w:val="00002AAD"/>
    <w:rsid w:val="00013762"/>
    <w:rsid w:val="00013E50"/>
    <w:rsid w:val="00016DBC"/>
    <w:rsid w:val="000270B1"/>
    <w:rsid w:val="00027EB9"/>
    <w:rsid w:val="000329F5"/>
    <w:rsid w:val="00032B0A"/>
    <w:rsid w:val="000602C2"/>
    <w:rsid w:val="00060843"/>
    <w:rsid w:val="000623B9"/>
    <w:rsid w:val="0006355D"/>
    <w:rsid w:val="00064779"/>
    <w:rsid w:val="000666F1"/>
    <w:rsid w:val="000675B9"/>
    <w:rsid w:val="00070DC6"/>
    <w:rsid w:val="0007245E"/>
    <w:rsid w:val="000749DC"/>
    <w:rsid w:val="000776BE"/>
    <w:rsid w:val="0008586C"/>
    <w:rsid w:val="000870CA"/>
    <w:rsid w:val="00090B25"/>
    <w:rsid w:val="0009401B"/>
    <w:rsid w:val="00094165"/>
    <w:rsid w:val="000960E8"/>
    <w:rsid w:val="000A079F"/>
    <w:rsid w:val="000B5353"/>
    <w:rsid w:val="000B65EA"/>
    <w:rsid w:val="000B7306"/>
    <w:rsid w:val="000C47CC"/>
    <w:rsid w:val="000D3229"/>
    <w:rsid w:val="000D35A0"/>
    <w:rsid w:val="000D4C1F"/>
    <w:rsid w:val="000E3E44"/>
    <w:rsid w:val="000E49D6"/>
    <w:rsid w:val="000E6594"/>
    <w:rsid w:val="000F2732"/>
    <w:rsid w:val="000F360D"/>
    <w:rsid w:val="00101AA8"/>
    <w:rsid w:val="00112BC2"/>
    <w:rsid w:val="001171F4"/>
    <w:rsid w:val="00130DE4"/>
    <w:rsid w:val="001324FF"/>
    <w:rsid w:val="00133C60"/>
    <w:rsid w:val="001354CB"/>
    <w:rsid w:val="001441C3"/>
    <w:rsid w:val="001458DB"/>
    <w:rsid w:val="0017346A"/>
    <w:rsid w:val="00174189"/>
    <w:rsid w:val="00175D40"/>
    <w:rsid w:val="001808DE"/>
    <w:rsid w:val="00183FDB"/>
    <w:rsid w:val="00185F07"/>
    <w:rsid w:val="001914EA"/>
    <w:rsid w:val="001932AD"/>
    <w:rsid w:val="001955A0"/>
    <w:rsid w:val="00197980"/>
    <w:rsid w:val="001A0137"/>
    <w:rsid w:val="001A596A"/>
    <w:rsid w:val="001B47C1"/>
    <w:rsid w:val="001B65D3"/>
    <w:rsid w:val="001C2C17"/>
    <w:rsid w:val="001C4A86"/>
    <w:rsid w:val="001C51E3"/>
    <w:rsid w:val="001D5C8C"/>
    <w:rsid w:val="001D5F06"/>
    <w:rsid w:val="001D69C3"/>
    <w:rsid w:val="001E6783"/>
    <w:rsid w:val="001F4BF9"/>
    <w:rsid w:val="00201870"/>
    <w:rsid w:val="00210524"/>
    <w:rsid w:val="00220A8F"/>
    <w:rsid w:val="00224F54"/>
    <w:rsid w:val="002251FC"/>
    <w:rsid w:val="002333FF"/>
    <w:rsid w:val="00237CFB"/>
    <w:rsid w:val="00241BF4"/>
    <w:rsid w:val="00241C38"/>
    <w:rsid w:val="00252C03"/>
    <w:rsid w:val="002626C9"/>
    <w:rsid w:val="002636DE"/>
    <w:rsid w:val="00263DFC"/>
    <w:rsid w:val="002918D9"/>
    <w:rsid w:val="00291F03"/>
    <w:rsid w:val="0029455D"/>
    <w:rsid w:val="002A3AD9"/>
    <w:rsid w:val="002A5492"/>
    <w:rsid w:val="002A61D4"/>
    <w:rsid w:val="002A6A01"/>
    <w:rsid w:val="002B0E21"/>
    <w:rsid w:val="002B4982"/>
    <w:rsid w:val="002B5F91"/>
    <w:rsid w:val="002B7DAC"/>
    <w:rsid w:val="002C58C5"/>
    <w:rsid w:val="002C641A"/>
    <w:rsid w:val="002C6D67"/>
    <w:rsid w:val="002D0A90"/>
    <w:rsid w:val="002D1FB4"/>
    <w:rsid w:val="002D5DB9"/>
    <w:rsid w:val="002E01DA"/>
    <w:rsid w:val="002E3FCC"/>
    <w:rsid w:val="002E436D"/>
    <w:rsid w:val="002F2F69"/>
    <w:rsid w:val="00300947"/>
    <w:rsid w:val="00307097"/>
    <w:rsid w:val="0031192C"/>
    <w:rsid w:val="00311BE8"/>
    <w:rsid w:val="0031423F"/>
    <w:rsid w:val="0032284F"/>
    <w:rsid w:val="00326A3D"/>
    <w:rsid w:val="00340C51"/>
    <w:rsid w:val="00343390"/>
    <w:rsid w:val="00344290"/>
    <w:rsid w:val="00344408"/>
    <w:rsid w:val="003552CD"/>
    <w:rsid w:val="00356C8E"/>
    <w:rsid w:val="003573D3"/>
    <w:rsid w:val="0036027E"/>
    <w:rsid w:val="0036766A"/>
    <w:rsid w:val="00380BBC"/>
    <w:rsid w:val="00381CF5"/>
    <w:rsid w:val="003855E7"/>
    <w:rsid w:val="0039726E"/>
    <w:rsid w:val="003A025C"/>
    <w:rsid w:val="003A12DA"/>
    <w:rsid w:val="003A436A"/>
    <w:rsid w:val="003A519C"/>
    <w:rsid w:val="003B1762"/>
    <w:rsid w:val="003B4572"/>
    <w:rsid w:val="003B4D55"/>
    <w:rsid w:val="003B74D0"/>
    <w:rsid w:val="003D1FFE"/>
    <w:rsid w:val="003D547C"/>
    <w:rsid w:val="003E051A"/>
    <w:rsid w:val="003E1E18"/>
    <w:rsid w:val="003E517A"/>
    <w:rsid w:val="003E5649"/>
    <w:rsid w:val="003E6FF3"/>
    <w:rsid w:val="003F3999"/>
    <w:rsid w:val="0040059C"/>
    <w:rsid w:val="00402627"/>
    <w:rsid w:val="0040266C"/>
    <w:rsid w:val="004050B6"/>
    <w:rsid w:val="00405504"/>
    <w:rsid w:val="00405DE1"/>
    <w:rsid w:val="0040689D"/>
    <w:rsid w:val="00412DC4"/>
    <w:rsid w:val="00413278"/>
    <w:rsid w:val="00416C22"/>
    <w:rsid w:val="00420F0D"/>
    <w:rsid w:val="00421EEE"/>
    <w:rsid w:val="00426371"/>
    <w:rsid w:val="0042703D"/>
    <w:rsid w:val="004440F4"/>
    <w:rsid w:val="00446682"/>
    <w:rsid w:val="00447438"/>
    <w:rsid w:val="004538A7"/>
    <w:rsid w:val="00456154"/>
    <w:rsid w:val="00471DB0"/>
    <w:rsid w:val="00472FD1"/>
    <w:rsid w:val="00473D9B"/>
    <w:rsid w:val="00475FFA"/>
    <w:rsid w:val="00485B73"/>
    <w:rsid w:val="00493E6E"/>
    <w:rsid w:val="00493FEF"/>
    <w:rsid w:val="00496638"/>
    <w:rsid w:val="00496E51"/>
    <w:rsid w:val="004A5B22"/>
    <w:rsid w:val="004A5F2F"/>
    <w:rsid w:val="004B0CA6"/>
    <w:rsid w:val="004B6DFA"/>
    <w:rsid w:val="004C65F4"/>
    <w:rsid w:val="004D175B"/>
    <w:rsid w:val="004D1FEE"/>
    <w:rsid w:val="004D27AB"/>
    <w:rsid w:val="004D28BE"/>
    <w:rsid w:val="004D4C8F"/>
    <w:rsid w:val="004E0A99"/>
    <w:rsid w:val="004E230D"/>
    <w:rsid w:val="004E432C"/>
    <w:rsid w:val="004E5550"/>
    <w:rsid w:val="004F2555"/>
    <w:rsid w:val="004F550C"/>
    <w:rsid w:val="004F6A80"/>
    <w:rsid w:val="005075C1"/>
    <w:rsid w:val="00517056"/>
    <w:rsid w:val="00520F7F"/>
    <w:rsid w:val="00527A01"/>
    <w:rsid w:val="00533251"/>
    <w:rsid w:val="00533CC4"/>
    <w:rsid w:val="00552BD8"/>
    <w:rsid w:val="0055388D"/>
    <w:rsid w:val="0055531D"/>
    <w:rsid w:val="00556230"/>
    <w:rsid w:val="00562C6E"/>
    <w:rsid w:val="00563DC9"/>
    <w:rsid w:val="005646A2"/>
    <w:rsid w:val="005703C4"/>
    <w:rsid w:val="005814B5"/>
    <w:rsid w:val="00585AC1"/>
    <w:rsid w:val="00592A83"/>
    <w:rsid w:val="005937D3"/>
    <w:rsid w:val="00593B6D"/>
    <w:rsid w:val="0059455E"/>
    <w:rsid w:val="005A1B9E"/>
    <w:rsid w:val="005A4062"/>
    <w:rsid w:val="005A55BE"/>
    <w:rsid w:val="005B37D3"/>
    <w:rsid w:val="005C33D3"/>
    <w:rsid w:val="005C34E2"/>
    <w:rsid w:val="005C3672"/>
    <w:rsid w:val="005D1D3A"/>
    <w:rsid w:val="005D6458"/>
    <w:rsid w:val="005D75C9"/>
    <w:rsid w:val="005F0030"/>
    <w:rsid w:val="005F07CF"/>
    <w:rsid w:val="005F5AE3"/>
    <w:rsid w:val="005F65D1"/>
    <w:rsid w:val="005F692B"/>
    <w:rsid w:val="006009BA"/>
    <w:rsid w:val="00610F8C"/>
    <w:rsid w:val="00613BB2"/>
    <w:rsid w:val="00616CBE"/>
    <w:rsid w:val="006257C3"/>
    <w:rsid w:val="0063095B"/>
    <w:rsid w:val="006324D5"/>
    <w:rsid w:val="00633A91"/>
    <w:rsid w:val="00644493"/>
    <w:rsid w:val="006477D8"/>
    <w:rsid w:val="00651774"/>
    <w:rsid w:val="0065326B"/>
    <w:rsid w:val="00653530"/>
    <w:rsid w:val="00654268"/>
    <w:rsid w:val="00657434"/>
    <w:rsid w:val="0066246E"/>
    <w:rsid w:val="00666DC4"/>
    <w:rsid w:val="00674006"/>
    <w:rsid w:val="006741D4"/>
    <w:rsid w:val="006746C1"/>
    <w:rsid w:val="006754A3"/>
    <w:rsid w:val="00676849"/>
    <w:rsid w:val="006803FB"/>
    <w:rsid w:val="00682ADB"/>
    <w:rsid w:val="006925F8"/>
    <w:rsid w:val="006A061C"/>
    <w:rsid w:val="006A1B5B"/>
    <w:rsid w:val="006A1C00"/>
    <w:rsid w:val="006A51B0"/>
    <w:rsid w:val="006A6682"/>
    <w:rsid w:val="006B0D58"/>
    <w:rsid w:val="006B1390"/>
    <w:rsid w:val="006C3D1F"/>
    <w:rsid w:val="006C5471"/>
    <w:rsid w:val="006D163E"/>
    <w:rsid w:val="006D3137"/>
    <w:rsid w:val="006D34F4"/>
    <w:rsid w:val="006D434E"/>
    <w:rsid w:val="006D6374"/>
    <w:rsid w:val="006E23E2"/>
    <w:rsid w:val="006F04C6"/>
    <w:rsid w:val="006F37BD"/>
    <w:rsid w:val="006F6D3A"/>
    <w:rsid w:val="007029CD"/>
    <w:rsid w:val="00704566"/>
    <w:rsid w:val="00705856"/>
    <w:rsid w:val="007079DD"/>
    <w:rsid w:val="007121D3"/>
    <w:rsid w:val="007129C1"/>
    <w:rsid w:val="00712DEE"/>
    <w:rsid w:val="00713509"/>
    <w:rsid w:val="00720839"/>
    <w:rsid w:val="0072308B"/>
    <w:rsid w:val="0072389A"/>
    <w:rsid w:val="00726B60"/>
    <w:rsid w:val="007272F6"/>
    <w:rsid w:val="00737440"/>
    <w:rsid w:val="0074097A"/>
    <w:rsid w:val="007445F2"/>
    <w:rsid w:val="00745FF9"/>
    <w:rsid w:val="007516F1"/>
    <w:rsid w:val="00753B2B"/>
    <w:rsid w:val="007541DF"/>
    <w:rsid w:val="00761927"/>
    <w:rsid w:val="007620DC"/>
    <w:rsid w:val="00766131"/>
    <w:rsid w:val="00781495"/>
    <w:rsid w:val="007837DB"/>
    <w:rsid w:val="007849F7"/>
    <w:rsid w:val="007944F9"/>
    <w:rsid w:val="007A0AFE"/>
    <w:rsid w:val="007A29FA"/>
    <w:rsid w:val="007A3FB3"/>
    <w:rsid w:val="007C1FC6"/>
    <w:rsid w:val="007C2B29"/>
    <w:rsid w:val="007C7477"/>
    <w:rsid w:val="007D16E2"/>
    <w:rsid w:val="007D6F76"/>
    <w:rsid w:val="007E3CD3"/>
    <w:rsid w:val="007E4CB3"/>
    <w:rsid w:val="007E51AD"/>
    <w:rsid w:val="007E5FEC"/>
    <w:rsid w:val="007E7509"/>
    <w:rsid w:val="007F5085"/>
    <w:rsid w:val="007F71ED"/>
    <w:rsid w:val="00805F56"/>
    <w:rsid w:val="00812AB2"/>
    <w:rsid w:val="00815A04"/>
    <w:rsid w:val="00816369"/>
    <w:rsid w:val="008226E9"/>
    <w:rsid w:val="00823DC2"/>
    <w:rsid w:val="00824892"/>
    <w:rsid w:val="00831D9E"/>
    <w:rsid w:val="008374BF"/>
    <w:rsid w:val="00837EAE"/>
    <w:rsid w:val="008435D3"/>
    <w:rsid w:val="00845103"/>
    <w:rsid w:val="00846A52"/>
    <w:rsid w:val="00852595"/>
    <w:rsid w:val="0085294C"/>
    <w:rsid w:val="00853EBB"/>
    <w:rsid w:val="00855644"/>
    <w:rsid w:val="00857E9D"/>
    <w:rsid w:val="00866264"/>
    <w:rsid w:val="00870A0D"/>
    <w:rsid w:val="00871EEC"/>
    <w:rsid w:val="00880C9F"/>
    <w:rsid w:val="00883DCA"/>
    <w:rsid w:val="0088503C"/>
    <w:rsid w:val="008850CF"/>
    <w:rsid w:val="008867DE"/>
    <w:rsid w:val="00890D16"/>
    <w:rsid w:val="0089337D"/>
    <w:rsid w:val="00893C8E"/>
    <w:rsid w:val="00894C2B"/>
    <w:rsid w:val="0089727F"/>
    <w:rsid w:val="008B0DD6"/>
    <w:rsid w:val="008B1B76"/>
    <w:rsid w:val="008B2D44"/>
    <w:rsid w:val="008B49E5"/>
    <w:rsid w:val="008C036B"/>
    <w:rsid w:val="008C4383"/>
    <w:rsid w:val="008E6BD2"/>
    <w:rsid w:val="008F720A"/>
    <w:rsid w:val="008F794F"/>
    <w:rsid w:val="0090253C"/>
    <w:rsid w:val="00907938"/>
    <w:rsid w:val="00915CCC"/>
    <w:rsid w:val="00921E43"/>
    <w:rsid w:val="009233CB"/>
    <w:rsid w:val="00925071"/>
    <w:rsid w:val="0094062F"/>
    <w:rsid w:val="00950C21"/>
    <w:rsid w:val="00952853"/>
    <w:rsid w:val="00954188"/>
    <w:rsid w:val="009552C2"/>
    <w:rsid w:val="00957851"/>
    <w:rsid w:val="00961737"/>
    <w:rsid w:val="00966EBD"/>
    <w:rsid w:val="00967334"/>
    <w:rsid w:val="00967771"/>
    <w:rsid w:val="009771D4"/>
    <w:rsid w:val="00984BC5"/>
    <w:rsid w:val="009871ED"/>
    <w:rsid w:val="00987904"/>
    <w:rsid w:val="00990B05"/>
    <w:rsid w:val="00993B10"/>
    <w:rsid w:val="009A2520"/>
    <w:rsid w:val="009A44BD"/>
    <w:rsid w:val="009A6459"/>
    <w:rsid w:val="009B624F"/>
    <w:rsid w:val="009B6C5D"/>
    <w:rsid w:val="009B6D0F"/>
    <w:rsid w:val="009C5564"/>
    <w:rsid w:val="009D3876"/>
    <w:rsid w:val="009D5172"/>
    <w:rsid w:val="009D6F0D"/>
    <w:rsid w:val="009E3E76"/>
    <w:rsid w:val="009F0904"/>
    <w:rsid w:val="009F5391"/>
    <w:rsid w:val="00A02585"/>
    <w:rsid w:val="00A06377"/>
    <w:rsid w:val="00A071F3"/>
    <w:rsid w:val="00A07613"/>
    <w:rsid w:val="00A076E8"/>
    <w:rsid w:val="00A154E3"/>
    <w:rsid w:val="00A16B60"/>
    <w:rsid w:val="00A2013A"/>
    <w:rsid w:val="00A20EB2"/>
    <w:rsid w:val="00A22FC1"/>
    <w:rsid w:val="00A24A80"/>
    <w:rsid w:val="00A35038"/>
    <w:rsid w:val="00A40C36"/>
    <w:rsid w:val="00A44AE2"/>
    <w:rsid w:val="00A5042F"/>
    <w:rsid w:val="00A608A8"/>
    <w:rsid w:val="00A60E35"/>
    <w:rsid w:val="00A62842"/>
    <w:rsid w:val="00A64F4F"/>
    <w:rsid w:val="00A669CA"/>
    <w:rsid w:val="00A711BB"/>
    <w:rsid w:val="00A71F4D"/>
    <w:rsid w:val="00A85B8E"/>
    <w:rsid w:val="00A94EA7"/>
    <w:rsid w:val="00AA3C9E"/>
    <w:rsid w:val="00AA62CF"/>
    <w:rsid w:val="00AA7CD3"/>
    <w:rsid w:val="00AB4B23"/>
    <w:rsid w:val="00AB790C"/>
    <w:rsid w:val="00AC13E0"/>
    <w:rsid w:val="00AE2EA7"/>
    <w:rsid w:val="00AF1271"/>
    <w:rsid w:val="00AF2CC0"/>
    <w:rsid w:val="00AF4580"/>
    <w:rsid w:val="00B1174B"/>
    <w:rsid w:val="00B16F59"/>
    <w:rsid w:val="00B270EC"/>
    <w:rsid w:val="00B3150B"/>
    <w:rsid w:val="00B3198B"/>
    <w:rsid w:val="00B31C09"/>
    <w:rsid w:val="00B368FA"/>
    <w:rsid w:val="00B41F49"/>
    <w:rsid w:val="00B41F4D"/>
    <w:rsid w:val="00B52BD0"/>
    <w:rsid w:val="00B53704"/>
    <w:rsid w:val="00B574E1"/>
    <w:rsid w:val="00B626BB"/>
    <w:rsid w:val="00B66890"/>
    <w:rsid w:val="00B67ACA"/>
    <w:rsid w:val="00B71315"/>
    <w:rsid w:val="00B74F16"/>
    <w:rsid w:val="00B77DFB"/>
    <w:rsid w:val="00B82633"/>
    <w:rsid w:val="00B8349C"/>
    <w:rsid w:val="00B87605"/>
    <w:rsid w:val="00BA3EA0"/>
    <w:rsid w:val="00BA46C8"/>
    <w:rsid w:val="00BA4DE1"/>
    <w:rsid w:val="00BB1928"/>
    <w:rsid w:val="00BC744D"/>
    <w:rsid w:val="00BC7BF3"/>
    <w:rsid w:val="00BD29DF"/>
    <w:rsid w:val="00BD3F8A"/>
    <w:rsid w:val="00BE385E"/>
    <w:rsid w:val="00BE3B20"/>
    <w:rsid w:val="00BE6EB2"/>
    <w:rsid w:val="00BF04AB"/>
    <w:rsid w:val="00BF39FE"/>
    <w:rsid w:val="00BF5D19"/>
    <w:rsid w:val="00BF6D88"/>
    <w:rsid w:val="00C041C2"/>
    <w:rsid w:val="00C055D0"/>
    <w:rsid w:val="00C07DF2"/>
    <w:rsid w:val="00C13607"/>
    <w:rsid w:val="00C13EEC"/>
    <w:rsid w:val="00C16A9E"/>
    <w:rsid w:val="00C16D5F"/>
    <w:rsid w:val="00C26673"/>
    <w:rsid w:val="00C27878"/>
    <w:rsid w:val="00C33030"/>
    <w:rsid w:val="00C44355"/>
    <w:rsid w:val="00C46038"/>
    <w:rsid w:val="00C510AF"/>
    <w:rsid w:val="00C53168"/>
    <w:rsid w:val="00C54439"/>
    <w:rsid w:val="00C57406"/>
    <w:rsid w:val="00C63642"/>
    <w:rsid w:val="00C63E7D"/>
    <w:rsid w:val="00C646ED"/>
    <w:rsid w:val="00C70C5C"/>
    <w:rsid w:val="00C70DFA"/>
    <w:rsid w:val="00C72D6A"/>
    <w:rsid w:val="00C72E5D"/>
    <w:rsid w:val="00C77812"/>
    <w:rsid w:val="00C82DE2"/>
    <w:rsid w:val="00C8475D"/>
    <w:rsid w:val="00C849B3"/>
    <w:rsid w:val="00CA08A3"/>
    <w:rsid w:val="00CA3B82"/>
    <w:rsid w:val="00CA74F7"/>
    <w:rsid w:val="00CB7C52"/>
    <w:rsid w:val="00CB7F0E"/>
    <w:rsid w:val="00CC73CB"/>
    <w:rsid w:val="00CD1A00"/>
    <w:rsid w:val="00CD6D45"/>
    <w:rsid w:val="00CD75FF"/>
    <w:rsid w:val="00CE3166"/>
    <w:rsid w:val="00CE3191"/>
    <w:rsid w:val="00CE3932"/>
    <w:rsid w:val="00CE3E79"/>
    <w:rsid w:val="00CE5E87"/>
    <w:rsid w:val="00CE5EEE"/>
    <w:rsid w:val="00CE7756"/>
    <w:rsid w:val="00CE7772"/>
    <w:rsid w:val="00CE79A1"/>
    <w:rsid w:val="00CF6FCA"/>
    <w:rsid w:val="00D058EB"/>
    <w:rsid w:val="00D14D86"/>
    <w:rsid w:val="00D16628"/>
    <w:rsid w:val="00D334FD"/>
    <w:rsid w:val="00D33A88"/>
    <w:rsid w:val="00D3502A"/>
    <w:rsid w:val="00D356BF"/>
    <w:rsid w:val="00D442BA"/>
    <w:rsid w:val="00D45D82"/>
    <w:rsid w:val="00D469D1"/>
    <w:rsid w:val="00D54BD8"/>
    <w:rsid w:val="00D55116"/>
    <w:rsid w:val="00D55BAC"/>
    <w:rsid w:val="00D56D21"/>
    <w:rsid w:val="00D63F13"/>
    <w:rsid w:val="00D64FBD"/>
    <w:rsid w:val="00D669D4"/>
    <w:rsid w:val="00D67156"/>
    <w:rsid w:val="00D67AAB"/>
    <w:rsid w:val="00D7118F"/>
    <w:rsid w:val="00D71878"/>
    <w:rsid w:val="00D718AB"/>
    <w:rsid w:val="00D722E3"/>
    <w:rsid w:val="00D73BE8"/>
    <w:rsid w:val="00D80477"/>
    <w:rsid w:val="00D81AF4"/>
    <w:rsid w:val="00D913CB"/>
    <w:rsid w:val="00DA0F7F"/>
    <w:rsid w:val="00DA14E0"/>
    <w:rsid w:val="00DA22CC"/>
    <w:rsid w:val="00DA2C8A"/>
    <w:rsid w:val="00DA34E9"/>
    <w:rsid w:val="00DA4C29"/>
    <w:rsid w:val="00DB0CCC"/>
    <w:rsid w:val="00DB0D04"/>
    <w:rsid w:val="00DB430D"/>
    <w:rsid w:val="00DB7C5B"/>
    <w:rsid w:val="00DC00B6"/>
    <w:rsid w:val="00DC071D"/>
    <w:rsid w:val="00DC62EA"/>
    <w:rsid w:val="00DD3F53"/>
    <w:rsid w:val="00DD5CBD"/>
    <w:rsid w:val="00DE012B"/>
    <w:rsid w:val="00DE0F28"/>
    <w:rsid w:val="00DE22C0"/>
    <w:rsid w:val="00DE2475"/>
    <w:rsid w:val="00DE7420"/>
    <w:rsid w:val="00DF4407"/>
    <w:rsid w:val="00DF530E"/>
    <w:rsid w:val="00DF745D"/>
    <w:rsid w:val="00E10DB2"/>
    <w:rsid w:val="00E13AF2"/>
    <w:rsid w:val="00E14602"/>
    <w:rsid w:val="00E15E62"/>
    <w:rsid w:val="00E21FB3"/>
    <w:rsid w:val="00E25D6D"/>
    <w:rsid w:val="00E32353"/>
    <w:rsid w:val="00E32C8B"/>
    <w:rsid w:val="00E3353D"/>
    <w:rsid w:val="00E36B6D"/>
    <w:rsid w:val="00E427AE"/>
    <w:rsid w:val="00E5304D"/>
    <w:rsid w:val="00E57175"/>
    <w:rsid w:val="00E614B1"/>
    <w:rsid w:val="00E6150E"/>
    <w:rsid w:val="00E65158"/>
    <w:rsid w:val="00E6639F"/>
    <w:rsid w:val="00E70117"/>
    <w:rsid w:val="00E7235B"/>
    <w:rsid w:val="00E83370"/>
    <w:rsid w:val="00E8732E"/>
    <w:rsid w:val="00E92217"/>
    <w:rsid w:val="00E97C3F"/>
    <w:rsid w:val="00EA3153"/>
    <w:rsid w:val="00EA4065"/>
    <w:rsid w:val="00EA75FE"/>
    <w:rsid w:val="00EB450F"/>
    <w:rsid w:val="00EB6103"/>
    <w:rsid w:val="00ED03FE"/>
    <w:rsid w:val="00ED0F62"/>
    <w:rsid w:val="00ED2208"/>
    <w:rsid w:val="00EE165F"/>
    <w:rsid w:val="00EE5E7C"/>
    <w:rsid w:val="00EF3213"/>
    <w:rsid w:val="00F00AD1"/>
    <w:rsid w:val="00F01AA6"/>
    <w:rsid w:val="00F0322D"/>
    <w:rsid w:val="00F07E59"/>
    <w:rsid w:val="00F22DEA"/>
    <w:rsid w:val="00F25419"/>
    <w:rsid w:val="00F2730C"/>
    <w:rsid w:val="00F30FA0"/>
    <w:rsid w:val="00F33847"/>
    <w:rsid w:val="00F44010"/>
    <w:rsid w:val="00F5442F"/>
    <w:rsid w:val="00F62A11"/>
    <w:rsid w:val="00F62E8E"/>
    <w:rsid w:val="00F6308E"/>
    <w:rsid w:val="00F642AA"/>
    <w:rsid w:val="00F67784"/>
    <w:rsid w:val="00F90E2E"/>
    <w:rsid w:val="00FA1B6C"/>
    <w:rsid w:val="00FB0237"/>
    <w:rsid w:val="00FB2C53"/>
    <w:rsid w:val="00FD26C9"/>
    <w:rsid w:val="00FD5026"/>
    <w:rsid w:val="00FE1D92"/>
    <w:rsid w:val="00FE259B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68062"/>
  <w15:docId w15:val="{96C1035A-8A8A-423A-89BE-C27693B0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E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B6C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B6C5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B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21E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1EE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D5172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9D5172"/>
    <w:rPr>
      <w:rFonts w:ascii="Arial" w:hAnsi="Arial"/>
      <w:sz w:val="24"/>
      <w:szCs w:val="24"/>
    </w:rPr>
  </w:style>
  <w:style w:type="paragraph" w:styleId="Textoindependiente3">
    <w:name w:val="Body Text 3"/>
    <w:basedOn w:val="Normal"/>
    <w:link w:val="Textoindependiente3Car"/>
    <w:rsid w:val="009D5172"/>
    <w:rPr>
      <w:rFonts w:ascii="Arial" w:hAnsi="Arial"/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D5172"/>
    <w:rPr>
      <w:rFonts w:ascii="Arial" w:hAnsi="Arial"/>
      <w:sz w:val="16"/>
      <w:szCs w:val="24"/>
    </w:rPr>
  </w:style>
  <w:style w:type="paragraph" w:styleId="Textoindependiente2">
    <w:name w:val="Body Text 2"/>
    <w:basedOn w:val="Normal"/>
    <w:link w:val="Textoindependiente2Car"/>
    <w:rsid w:val="009D5172"/>
    <w:pPr>
      <w:jc w:val="center"/>
    </w:pPr>
    <w:rPr>
      <w:rFonts w:ascii="Arial" w:hAnsi="Arial"/>
      <w:b/>
      <w:bCs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9D5172"/>
    <w:rPr>
      <w:rFonts w:ascii="Arial" w:hAnsi="Arial"/>
      <w:b/>
      <w:bCs/>
      <w:sz w:val="28"/>
      <w:szCs w:val="24"/>
    </w:rPr>
  </w:style>
  <w:style w:type="character" w:customStyle="1" w:styleId="PiedepginaCar">
    <w:name w:val="Pie de página Car"/>
    <w:basedOn w:val="Fuentedeprrafopredeter"/>
    <w:link w:val="Piedepgina"/>
    <w:rsid w:val="00F00AD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E05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05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E6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A5042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504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5042F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504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5042F"/>
    <w:rPr>
      <w:b/>
      <w:bCs/>
    </w:rPr>
  </w:style>
  <w:style w:type="paragraph" w:customStyle="1" w:styleId="Default">
    <w:name w:val="Default"/>
    <w:rsid w:val="00CE39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jalon\Datos%20de%20programa\Microsoft\Plantillas\Ir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011F3150936D4083F6140651BBA1C2" ma:contentTypeVersion="16" ma:contentTypeDescription="Crear nuevo documento." ma:contentTypeScope="" ma:versionID="77639db99ad77d3200272550516b537b">
  <xsd:schema xmlns:xsd="http://www.w3.org/2001/XMLSchema" xmlns:xs="http://www.w3.org/2001/XMLSchema" xmlns:p="http://schemas.microsoft.com/office/2006/metadata/properties" xmlns:ns2="9a6b29c9-5df7-4b83-8f15-5d1e6156df88" xmlns:ns3="d2b20436-e29c-4f67-8cdd-01511a0d9da2" targetNamespace="http://schemas.microsoft.com/office/2006/metadata/properties" ma:root="true" ma:fieldsID="02d2b7442e606fd965ed88b6c04971a3" ns2:_="" ns3:_="">
    <xsd:import namespace="9a6b29c9-5df7-4b83-8f15-5d1e6156df88"/>
    <xsd:import namespace="d2b20436-e29c-4f67-8cdd-01511a0d9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Observacion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b29c9-5df7-4b83-8f15-5d1e6156d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Observaciones" ma:index="22" nillable="true" ma:displayName="Observaciones" ma:format="Dropdown" ma:internalName="Observaciones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0436-e29c-4f67-8cdd-01511a0d9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1964dda-d60c-49fb-b010-0b244a7fd425}" ma:internalName="TaxCatchAll" ma:showField="CatchAllData" ma:web="d2b20436-e29c-4f67-8cdd-01511a0d9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b29c9-5df7-4b83-8f15-5d1e6156df88">
      <Terms xmlns="http://schemas.microsoft.com/office/infopath/2007/PartnerControls"/>
    </lcf76f155ced4ddcb4097134ff3c332f>
    <TaxCatchAll xmlns="d2b20436-e29c-4f67-8cdd-01511a0d9da2" xsi:nil="true"/>
    <Observaciones xmlns="9a6b29c9-5df7-4b83-8f15-5d1e6156df88" xsi:nil="true"/>
  </documentManagement>
</p:properties>
</file>

<file path=customXml/itemProps1.xml><?xml version="1.0" encoding="utf-8"?>
<ds:datastoreItem xmlns:ds="http://schemas.openxmlformats.org/officeDocument/2006/customXml" ds:itemID="{57EC69B0-30E3-4EA9-B7A6-818608251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0357C-4E58-4126-A9F9-149064F75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b29c9-5df7-4b83-8f15-5d1e6156df88"/>
    <ds:schemaRef ds:uri="d2b20436-e29c-4f67-8cdd-01511a0d9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E9131-E1A2-431A-ADAD-FE5198EF5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C5CAB-576F-422F-ADBD-D2DA1DE52B0A}">
  <ds:schemaRefs>
    <ds:schemaRef ds:uri="http://schemas.microsoft.com/office/2006/metadata/properties"/>
    <ds:schemaRef ds:uri="http://schemas.microsoft.com/office/infopath/2007/PartnerControls"/>
    <ds:schemaRef ds:uri="9a6b29c9-5df7-4b83-8f15-5d1e6156df88"/>
    <ds:schemaRef ds:uri="d2b20436-e29c-4f67-8cdd-01511a0d9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Irica</Template>
  <TotalTime>4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Castilla-La Mancha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Área de Tecnología y Comunicaciones</dc:creator>
  <cp:keywords/>
  <dc:description/>
  <cp:lastModifiedBy>MARÍA PRADO RODRÍGUEZ ROMERO</cp:lastModifiedBy>
  <cp:revision>6</cp:revision>
  <cp:lastPrinted>2019-03-01T09:04:00Z</cp:lastPrinted>
  <dcterms:created xsi:type="dcterms:W3CDTF">2025-06-24T09:37:00Z</dcterms:created>
  <dcterms:modified xsi:type="dcterms:W3CDTF">2025-06-24T09:40:00Z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0x01010072011F3150936D4083F6140651BBA1C2</vt:lpwstr>
  </property>
  <property fmtid="{D5CDD505-2E9C-101B-9397-08002B2CF9AE}" pid="3" name="MediaServiceImageTags">
    <vt:lpwstr/>
  </property>
</Properties>
</file>