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2CEB" w14:textId="1C7B4734" w:rsidR="00D06315" w:rsidRPr="000F5758" w:rsidRDefault="00D06315" w:rsidP="00D06315">
      <w:pPr>
        <w:tabs>
          <w:tab w:val="right" w:leader="underscore" w:pos="9900"/>
        </w:tabs>
        <w:suppressAutoHyphens w:val="0"/>
        <w:autoSpaceDN/>
        <w:spacing w:before="120" w:after="120"/>
        <w:jc w:val="both"/>
        <w:rPr>
          <w:rFonts w:cs="Arial"/>
          <w:b w:val="0"/>
          <w:sz w:val="20"/>
          <w:szCs w:val="24"/>
          <w:lang w:val="es-ES"/>
        </w:rPr>
      </w:pPr>
      <w:r w:rsidRPr="000F5758">
        <w:rPr>
          <w:rFonts w:cs="Arial"/>
          <w:b w:val="0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7488B" wp14:editId="3461160D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3656189" cy="482600"/>
                <wp:effectExtent l="0" t="0" r="20955" b="1270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6189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027BD" w14:textId="77777777" w:rsidR="00D06315" w:rsidRDefault="00D06315" w:rsidP="00D06315">
                            <w:pPr>
                              <w:pStyle w:val="Textoindependiente2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SOLICITUD DE AYUDA PARA PROYECTO DE INVESTIGACIÓN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7488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36.7pt;margin-top:-7.5pt;width:287.9pt;height:3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">
                <v:textbox>
                  <w:txbxContent>
                    <w:p w14:paraId="420027BD" w14:textId="77777777" w:rsidR="00D06315" w:rsidRDefault="00D06315" w:rsidP="00D06315">
                      <w:pPr>
                        <w:pStyle w:val="Textoindependiente2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SOLICITUD DE AYUDA PARA PROYECTO DE INVESTIGACIÓN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9A003F" w14:textId="77777777" w:rsidR="00D06315" w:rsidRDefault="00D06315" w:rsidP="00D06315">
      <w:pPr>
        <w:tabs>
          <w:tab w:val="right" w:leader="underscore" w:pos="9900"/>
        </w:tabs>
        <w:suppressAutoHyphens w:val="0"/>
        <w:autoSpaceDN/>
        <w:spacing w:before="120" w:after="120"/>
        <w:jc w:val="both"/>
        <w:rPr>
          <w:rFonts w:cs="Arial"/>
          <w:b w:val="0"/>
          <w:sz w:val="20"/>
          <w:szCs w:val="24"/>
          <w:lang w:val="es-ES"/>
        </w:rPr>
      </w:pPr>
    </w:p>
    <w:p w14:paraId="5685678A" w14:textId="77777777" w:rsidR="00D06315" w:rsidRPr="000F5758" w:rsidRDefault="00D06315" w:rsidP="00D06315">
      <w:pPr>
        <w:tabs>
          <w:tab w:val="right" w:leader="underscore" w:pos="9900"/>
        </w:tabs>
        <w:suppressAutoHyphens w:val="0"/>
        <w:autoSpaceDN/>
        <w:spacing w:before="120" w:after="120"/>
        <w:jc w:val="both"/>
        <w:rPr>
          <w:rFonts w:cs="Arial"/>
          <w:b w:val="0"/>
          <w:sz w:val="20"/>
          <w:szCs w:val="24"/>
          <w:lang w:val="es-ES"/>
        </w:rPr>
      </w:pPr>
    </w:p>
    <w:p w14:paraId="040858AB" w14:textId="77777777" w:rsidR="00D06315" w:rsidRPr="000F5758" w:rsidRDefault="00D06315" w:rsidP="00D06315">
      <w:pPr>
        <w:tabs>
          <w:tab w:val="right" w:leader="underscore" w:pos="9900"/>
        </w:tabs>
        <w:suppressAutoHyphens w:val="0"/>
        <w:autoSpaceDN/>
        <w:spacing w:line="360" w:lineRule="auto"/>
        <w:jc w:val="both"/>
        <w:rPr>
          <w:rFonts w:cs="Arial"/>
          <w:b w:val="0"/>
          <w:sz w:val="20"/>
          <w:szCs w:val="24"/>
          <w:lang w:val="es-ES"/>
        </w:rPr>
      </w:pPr>
      <w:r w:rsidRPr="000F5758">
        <w:rPr>
          <w:rFonts w:cs="Arial"/>
          <w:b w:val="0"/>
          <w:sz w:val="20"/>
          <w:szCs w:val="24"/>
          <w:lang w:val="es-ES"/>
        </w:rPr>
        <w:t>D./Dña _____________________________________________________., con D.N.I. ______________, domicilio en  _________________________________________________, Localidad: ___________________________________, Provincia:</w:t>
      </w:r>
      <w:r w:rsidRPr="000F5758">
        <w:rPr>
          <w:rFonts w:cs="Arial"/>
          <w:b w:val="0"/>
          <w:sz w:val="20"/>
          <w:szCs w:val="24"/>
          <w:lang w:val="es-ES"/>
        </w:rPr>
        <w:tab/>
        <w:t xml:space="preserve"> </w:t>
      </w:r>
    </w:p>
    <w:p w14:paraId="4F3E3B30" w14:textId="77777777" w:rsidR="00D06315" w:rsidRPr="000F5758" w:rsidRDefault="00D06315" w:rsidP="00D06315">
      <w:pPr>
        <w:tabs>
          <w:tab w:val="right" w:leader="underscore" w:pos="9900"/>
        </w:tabs>
        <w:suppressAutoHyphens w:val="0"/>
        <w:autoSpaceDN/>
        <w:spacing w:line="360" w:lineRule="auto"/>
        <w:jc w:val="both"/>
        <w:rPr>
          <w:rFonts w:cs="Arial"/>
          <w:b w:val="0"/>
          <w:sz w:val="20"/>
          <w:szCs w:val="24"/>
          <w:lang w:val="es-ES"/>
        </w:rPr>
      </w:pPr>
      <w:r w:rsidRPr="000F5758">
        <w:rPr>
          <w:rFonts w:cs="Arial"/>
          <w:b w:val="0"/>
          <w:sz w:val="20"/>
          <w:szCs w:val="24"/>
          <w:lang w:val="es-ES"/>
        </w:rPr>
        <w:t>matriculado en ______________________________, con Fecha de Nacimiento: _____________, teléfono_________ y correo electrónico_______________________________________. Grupo de investigación/área al que pertenece_____________________________</w:t>
      </w:r>
    </w:p>
    <w:p w14:paraId="21717A94" w14:textId="77777777" w:rsidR="00D06315" w:rsidRPr="000F5758" w:rsidRDefault="00D06315" w:rsidP="00D06315">
      <w:pPr>
        <w:tabs>
          <w:tab w:val="right" w:leader="underscore" w:pos="9900"/>
        </w:tabs>
        <w:suppressAutoHyphens w:val="0"/>
        <w:autoSpaceDN/>
        <w:spacing w:line="360" w:lineRule="auto"/>
        <w:jc w:val="both"/>
        <w:rPr>
          <w:rFonts w:cs="Arial"/>
          <w:b w:val="0"/>
          <w:sz w:val="20"/>
          <w:szCs w:val="24"/>
          <w:lang w:val="es-ES"/>
        </w:rPr>
      </w:pPr>
    </w:p>
    <w:p w14:paraId="197846F3" w14:textId="77777777" w:rsidR="00D06315" w:rsidRPr="000F5758" w:rsidRDefault="00D06315" w:rsidP="00D06315">
      <w:pPr>
        <w:tabs>
          <w:tab w:val="left" w:leader="underscore" w:pos="8640"/>
        </w:tabs>
        <w:suppressAutoHyphens w:val="0"/>
        <w:autoSpaceDN/>
        <w:jc w:val="both"/>
        <w:rPr>
          <w:rFonts w:cs="Arial"/>
          <w:b w:val="0"/>
          <w:sz w:val="20"/>
          <w:szCs w:val="24"/>
          <w:lang w:val="es-ES"/>
        </w:rPr>
      </w:pPr>
      <w:r w:rsidRPr="000F5758">
        <w:rPr>
          <w:rFonts w:cs="Arial"/>
          <w:b w:val="0"/>
          <w:sz w:val="20"/>
          <w:szCs w:val="24"/>
          <w:lang w:val="es-ES"/>
        </w:rPr>
        <w:t xml:space="preserve">Y </w:t>
      </w:r>
    </w:p>
    <w:p w14:paraId="3646A12F" w14:textId="77777777" w:rsidR="00D06315" w:rsidRPr="000F5758" w:rsidRDefault="00D06315" w:rsidP="00D06315">
      <w:pPr>
        <w:tabs>
          <w:tab w:val="right" w:leader="underscore" w:pos="9900"/>
        </w:tabs>
        <w:suppressAutoHyphens w:val="0"/>
        <w:autoSpaceDN/>
        <w:spacing w:line="360" w:lineRule="auto"/>
        <w:jc w:val="both"/>
        <w:rPr>
          <w:rFonts w:cs="Arial"/>
          <w:b w:val="0"/>
          <w:sz w:val="20"/>
          <w:szCs w:val="24"/>
          <w:lang w:val="es-ES"/>
        </w:rPr>
      </w:pPr>
      <w:r w:rsidRPr="000F5758">
        <w:rPr>
          <w:rFonts w:cs="Arial"/>
          <w:b w:val="0"/>
          <w:sz w:val="20"/>
          <w:szCs w:val="24"/>
          <w:lang w:val="es-ES"/>
        </w:rPr>
        <w:t>D./Dña _____________________________________________________., con D.N.I. ______________, domicilio en  _________________________________________________, Localidad: ___________________________________, Provincia:</w:t>
      </w:r>
      <w:r w:rsidRPr="000F5758">
        <w:rPr>
          <w:rFonts w:cs="Arial"/>
          <w:b w:val="0"/>
          <w:sz w:val="20"/>
          <w:szCs w:val="24"/>
          <w:lang w:val="es-ES"/>
        </w:rPr>
        <w:tab/>
        <w:t xml:space="preserve"> </w:t>
      </w:r>
    </w:p>
    <w:p w14:paraId="4EA257CC" w14:textId="77777777" w:rsidR="00D06315" w:rsidRPr="000F5758" w:rsidRDefault="00D06315" w:rsidP="00D06315">
      <w:pPr>
        <w:tabs>
          <w:tab w:val="right" w:leader="underscore" w:pos="9900"/>
        </w:tabs>
        <w:suppressAutoHyphens w:val="0"/>
        <w:autoSpaceDN/>
        <w:spacing w:line="360" w:lineRule="auto"/>
        <w:jc w:val="both"/>
        <w:rPr>
          <w:rFonts w:cs="Arial"/>
          <w:b w:val="0"/>
          <w:sz w:val="20"/>
          <w:szCs w:val="24"/>
          <w:lang w:val="es-ES"/>
        </w:rPr>
      </w:pPr>
      <w:r w:rsidRPr="000F5758">
        <w:rPr>
          <w:rFonts w:cs="Arial"/>
          <w:b w:val="0"/>
          <w:sz w:val="20"/>
          <w:szCs w:val="24"/>
          <w:lang w:val="es-ES"/>
        </w:rPr>
        <w:t>matriculado en ______________________________, con Fecha de Nacimiento: _____________, teléfono_________ y correo electrónico_______________________________________. Grupo de investigación/área al que pertenece_____________________________</w:t>
      </w:r>
    </w:p>
    <w:p w14:paraId="450F1123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0"/>
          <w:szCs w:val="24"/>
          <w:lang w:val="es-ES"/>
        </w:rPr>
      </w:pPr>
    </w:p>
    <w:p w14:paraId="6E11585C" w14:textId="77777777" w:rsidR="00D06315" w:rsidRPr="000F5758" w:rsidRDefault="00D06315" w:rsidP="00D06315">
      <w:pPr>
        <w:tabs>
          <w:tab w:val="num" w:pos="1776"/>
        </w:tabs>
        <w:suppressAutoHyphens w:val="0"/>
        <w:autoSpaceDN/>
        <w:jc w:val="both"/>
        <w:rPr>
          <w:rFonts w:cs="Arial"/>
          <w:b w:val="0"/>
          <w:sz w:val="28"/>
          <w:szCs w:val="24"/>
          <w:lang w:val="es-ES"/>
        </w:rPr>
      </w:pPr>
      <w:r w:rsidRPr="000F5758">
        <w:rPr>
          <w:rFonts w:cs="Arial"/>
          <w:bCs/>
          <w:sz w:val="28"/>
          <w:szCs w:val="24"/>
          <w:lang w:val="es-ES"/>
        </w:rPr>
        <w:t>EXPONE:</w:t>
      </w:r>
      <w:r w:rsidRPr="000F5758">
        <w:rPr>
          <w:rFonts w:cs="Arial"/>
          <w:b w:val="0"/>
          <w:sz w:val="28"/>
          <w:szCs w:val="24"/>
          <w:lang w:val="es-ES"/>
        </w:rPr>
        <w:t xml:space="preserve"> </w:t>
      </w:r>
    </w:p>
    <w:p w14:paraId="2A77A9CC" w14:textId="77777777" w:rsidR="00D06315" w:rsidRPr="000F5758" w:rsidRDefault="00D06315" w:rsidP="00D06315">
      <w:pPr>
        <w:suppressAutoHyphens w:val="0"/>
        <w:autoSpaceDN/>
        <w:ind w:left="902" w:right="1123"/>
        <w:jc w:val="both"/>
        <w:rPr>
          <w:rFonts w:cs="Arial"/>
          <w:b w:val="0"/>
          <w:szCs w:val="24"/>
          <w:lang w:val="es-ES"/>
        </w:rPr>
      </w:pPr>
    </w:p>
    <w:p w14:paraId="4BB9D1FF" w14:textId="77777777" w:rsidR="00D06315" w:rsidRPr="000F5758" w:rsidRDefault="00D06315" w:rsidP="00D06315">
      <w:pPr>
        <w:suppressAutoHyphens w:val="0"/>
        <w:autoSpaceDN/>
        <w:ind w:left="902" w:right="1123"/>
        <w:jc w:val="both"/>
        <w:rPr>
          <w:rFonts w:cs="Arial"/>
          <w:b w:val="0"/>
          <w:sz w:val="20"/>
          <w:szCs w:val="24"/>
          <w:lang w:val="es-ES"/>
        </w:rPr>
      </w:pPr>
    </w:p>
    <w:p w14:paraId="32BA0A24" w14:textId="77777777" w:rsidR="00D06315" w:rsidRPr="000F5758" w:rsidRDefault="00D06315" w:rsidP="00D06315">
      <w:pPr>
        <w:suppressAutoHyphens w:val="0"/>
        <w:autoSpaceDN/>
        <w:ind w:left="902" w:right="1123"/>
        <w:jc w:val="both"/>
        <w:rPr>
          <w:rFonts w:cs="Arial"/>
          <w:b w:val="0"/>
          <w:sz w:val="20"/>
          <w:szCs w:val="24"/>
          <w:lang w:val="es-ES"/>
        </w:rPr>
      </w:pPr>
    </w:p>
    <w:p w14:paraId="2623CD23" w14:textId="77777777" w:rsidR="00D06315" w:rsidRPr="000F5758" w:rsidRDefault="00D06315" w:rsidP="00D06315">
      <w:pPr>
        <w:suppressAutoHyphens w:val="0"/>
        <w:autoSpaceDN/>
        <w:ind w:left="902" w:right="1123"/>
        <w:jc w:val="both"/>
        <w:rPr>
          <w:rFonts w:cs="Arial"/>
          <w:b w:val="0"/>
          <w:szCs w:val="24"/>
          <w:lang w:val="es-ES"/>
        </w:rPr>
      </w:pPr>
      <w:r w:rsidRPr="000F5758">
        <w:rPr>
          <w:rFonts w:cs="Arial"/>
          <w:b w:val="0"/>
          <w:sz w:val="20"/>
          <w:szCs w:val="24"/>
          <w:lang w:val="es-ES"/>
        </w:rPr>
        <w:br/>
      </w:r>
    </w:p>
    <w:p w14:paraId="46818B2F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Cs/>
          <w:sz w:val="28"/>
          <w:szCs w:val="24"/>
          <w:lang w:val="es-ES"/>
        </w:rPr>
      </w:pPr>
      <w:r w:rsidRPr="000F5758">
        <w:rPr>
          <w:rFonts w:cs="Arial"/>
          <w:bCs/>
          <w:sz w:val="28"/>
          <w:szCs w:val="24"/>
          <w:lang w:val="es-ES"/>
        </w:rPr>
        <w:t xml:space="preserve">SOLICITA: </w:t>
      </w:r>
    </w:p>
    <w:p w14:paraId="72C5713F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Cs w:val="24"/>
          <w:lang w:val="es-ES"/>
        </w:rPr>
      </w:pPr>
    </w:p>
    <w:p w14:paraId="1B9682AA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Cs w:val="24"/>
          <w:lang w:val="es-ES"/>
        </w:rPr>
      </w:pPr>
    </w:p>
    <w:p w14:paraId="781F6223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Cs w:val="24"/>
          <w:lang w:val="es-ES"/>
        </w:rPr>
      </w:pPr>
    </w:p>
    <w:p w14:paraId="6704C343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Cs w:val="24"/>
          <w:lang w:val="es-ES"/>
        </w:rPr>
      </w:pPr>
    </w:p>
    <w:p w14:paraId="3CC3C692" w14:textId="1639CFD9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0"/>
          <w:szCs w:val="24"/>
          <w:lang w:val="es-ES"/>
        </w:rPr>
      </w:pPr>
      <w:r w:rsidRPr="000F5758">
        <w:rPr>
          <w:rFonts w:cs="Arial"/>
          <w:b w:val="0"/>
          <w:sz w:val="20"/>
          <w:szCs w:val="24"/>
          <w:lang w:val="es-ES"/>
        </w:rPr>
        <w:t xml:space="preserve">En _______________, </w:t>
      </w:r>
      <w:r w:rsidR="00FC2005">
        <w:rPr>
          <w:rFonts w:cs="Arial"/>
          <w:b w:val="0"/>
          <w:sz w:val="20"/>
          <w:szCs w:val="24"/>
          <w:lang w:val="es-ES"/>
        </w:rPr>
        <w:t>en la fecha abajo indicada</w:t>
      </w:r>
    </w:p>
    <w:p w14:paraId="3DA591BA" w14:textId="7FC74008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0"/>
          <w:szCs w:val="24"/>
          <w:lang w:val="es-ES"/>
        </w:rPr>
      </w:pPr>
    </w:p>
    <w:p w14:paraId="13D45960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0"/>
          <w:szCs w:val="24"/>
          <w:lang w:val="es-ES"/>
        </w:rPr>
      </w:pPr>
    </w:p>
    <w:p w14:paraId="54757251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0"/>
          <w:szCs w:val="24"/>
          <w:lang w:val="es-ES"/>
        </w:rPr>
      </w:pPr>
      <w:r w:rsidRPr="000F5758">
        <w:rPr>
          <w:rFonts w:cs="Arial"/>
          <w:b w:val="0"/>
          <w:sz w:val="20"/>
          <w:szCs w:val="24"/>
          <w:lang w:val="es-ES"/>
        </w:rPr>
        <w:t xml:space="preserve">Firma de los solicitantes: </w:t>
      </w:r>
    </w:p>
    <w:p w14:paraId="38AF8157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0"/>
          <w:szCs w:val="24"/>
          <w:lang w:val="es-ES"/>
        </w:rPr>
      </w:pPr>
    </w:p>
    <w:p w14:paraId="4001C05F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0"/>
          <w:szCs w:val="24"/>
          <w:lang w:val="es-ES"/>
        </w:rPr>
      </w:pPr>
    </w:p>
    <w:p w14:paraId="6738BD9F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0"/>
          <w:szCs w:val="24"/>
          <w:lang w:val="es-ES"/>
        </w:rPr>
      </w:pPr>
    </w:p>
    <w:p w14:paraId="5589060C" w14:textId="77777777" w:rsidR="00FC2005" w:rsidRPr="000F5758" w:rsidRDefault="00FC2005" w:rsidP="00FC2005">
      <w:pPr>
        <w:suppressAutoHyphens w:val="0"/>
        <w:autoSpaceDN/>
        <w:jc w:val="both"/>
        <w:rPr>
          <w:rFonts w:cs="Arial"/>
          <w:b w:val="0"/>
          <w:sz w:val="20"/>
          <w:szCs w:val="24"/>
          <w:lang w:val="es-ES"/>
        </w:rPr>
      </w:pPr>
    </w:p>
    <w:p w14:paraId="04B9D0E8" w14:textId="77777777" w:rsidR="00FC2005" w:rsidRPr="000F5758" w:rsidRDefault="00FC2005" w:rsidP="00FC2005">
      <w:pPr>
        <w:suppressAutoHyphens w:val="0"/>
        <w:autoSpaceDN/>
        <w:jc w:val="both"/>
        <w:rPr>
          <w:rFonts w:cs="Arial"/>
          <w:szCs w:val="24"/>
          <w:lang w:val="es-ES"/>
        </w:rPr>
      </w:pPr>
      <w:r w:rsidRPr="000F5758">
        <w:rPr>
          <w:rFonts w:cs="Arial"/>
          <w:szCs w:val="24"/>
          <w:lang w:val="es-ES"/>
        </w:rPr>
        <w:t>Documentación que acompaña:</w:t>
      </w:r>
    </w:p>
    <w:p w14:paraId="678FFFE3" w14:textId="77777777" w:rsidR="00FC2005" w:rsidRPr="000F5758" w:rsidRDefault="00FC2005" w:rsidP="00FC2005">
      <w:pPr>
        <w:numPr>
          <w:ilvl w:val="0"/>
          <w:numId w:val="3"/>
        </w:numPr>
        <w:suppressAutoHyphens w:val="0"/>
        <w:autoSpaceDN/>
        <w:jc w:val="both"/>
        <w:rPr>
          <w:rFonts w:cs="Arial"/>
          <w:b w:val="0"/>
          <w:szCs w:val="24"/>
          <w:lang w:val="es-ES"/>
        </w:rPr>
      </w:pPr>
      <w:r w:rsidRPr="000F5758">
        <w:rPr>
          <w:rFonts w:cs="Arial"/>
          <w:b w:val="0"/>
          <w:szCs w:val="24"/>
          <w:lang w:val="es-ES"/>
        </w:rPr>
        <w:t>CVA de los IPs (según modelo normalizado)</w:t>
      </w:r>
    </w:p>
    <w:p w14:paraId="1A589CBB" w14:textId="77777777" w:rsidR="00FC2005" w:rsidRPr="000F5758" w:rsidRDefault="00FC2005" w:rsidP="00FC2005">
      <w:pPr>
        <w:numPr>
          <w:ilvl w:val="0"/>
          <w:numId w:val="3"/>
        </w:numPr>
        <w:suppressAutoHyphens w:val="0"/>
        <w:autoSpaceDN/>
        <w:jc w:val="both"/>
        <w:rPr>
          <w:rFonts w:cs="Arial"/>
          <w:b w:val="0"/>
          <w:szCs w:val="24"/>
          <w:lang w:val="es-ES"/>
        </w:rPr>
      </w:pPr>
      <w:r w:rsidRPr="000F5758">
        <w:rPr>
          <w:rFonts w:cs="Arial"/>
          <w:b w:val="0"/>
          <w:szCs w:val="24"/>
          <w:lang w:val="es-ES"/>
        </w:rPr>
        <w:t>Declaración</w:t>
      </w:r>
      <w:r>
        <w:rPr>
          <w:rFonts w:cs="Arial"/>
          <w:b w:val="0"/>
          <w:szCs w:val="24"/>
          <w:lang w:val="es-ES"/>
        </w:rPr>
        <w:t xml:space="preserve"> responsable f</w:t>
      </w:r>
      <w:r w:rsidRPr="000F5758">
        <w:rPr>
          <w:rFonts w:cs="Arial"/>
          <w:b w:val="0"/>
          <w:szCs w:val="24"/>
          <w:lang w:val="es-ES"/>
        </w:rPr>
        <w:t>irmada de cumplir los requisitos para ser considerado</w:t>
      </w:r>
      <w:r>
        <w:rPr>
          <w:rFonts w:cs="Arial"/>
          <w:b w:val="0"/>
          <w:szCs w:val="24"/>
          <w:lang w:val="es-ES"/>
        </w:rPr>
        <w:t>/a</w:t>
      </w:r>
      <w:r w:rsidRPr="000F5758">
        <w:rPr>
          <w:rFonts w:cs="Arial"/>
          <w:b w:val="0"/>
          <w:szCs w:val="24"/>
          <w:lang w:val="es-ES"/>
        </w:rPr>
        <w:t xml:space="preserve"> investigador</w:t>
      </w:r>
      <w:r>
        <w:rPr>
          <w:rFonts w:cs="Arial"/>
          <w:b w:val="0"/>
          <w:szCs w:val="24"/>
          <w:lang w:val="es-ES"/>
        </w:rPr>
        <w:t>/a</w:t>
      </w:r>
      <w:r w:rsidRPr="000F5758">
        <w:rPr>
          <w:rFonts w:cs="Arial"/>
          <w:b w:val="0"/>
          <w:szCs w:val="24"/>
          <w:lang w:val="es-ES"/>
        </w:rPr>
        <w:t xml:space="preserve"> joven en la presente convocatoria</w:t>
      </w:r>
      <w:r>
        <w:rPr>
          <w:rFonts w:cs="Arial"/>
          <w:b w:val="0"/>
          <w:szCs w:val="24"/>
          <w:lang w:val="es-ES"/>
        </w:rPr>
        <w:t xml:space="preserve"> (puede incluirse en esta misma solicitud en el apartado “Expone”)</w:t>
      </w:r>
    </w:p>
    <w:p w14:paraId="54816FAC" w14:textId="77777777" w:rsidR="00FC2005" w:rsidRPr="000F5758" w:rsidRDefault="00FC2005" w:rsidP="00FC2005">
      <w:pPr>
        <w:numPr>
          <w:ilvl w:val="0"/>
          <w:numId w:val="3"/>
        </w:numPr>
        <w:suppressAutoHyphens w:val="0"/>
        <w:autoSpaceDN/>
        <w:jc w:val="both"/>
        <w:rPr>
          <w:rFonts w:cs="Arial"/>
          <w:b w:val="0"/>
          <w:sz w:val="20"/>
          <w:szCs w:val="24"/>
          <w:lang w:val="es-ES"/>
        </w:rPr>
      </w:pPr>
      <w:r w:rsidRPr="000F5758">
        <w:rPr>
          <w:rFonts w:cs="Arial"/>
          <w:b w:val="0"/>
          <w:szCs w:val="24"/>
          <w:lang w:val="es-ES"/>
        </w:rPr>
        <w:t>Proyecto de Investigación según Anexo I</w:t>
      </w:r>
    </w:p>
    <w:p w14:paraId="46CA1652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0"/>
          <w:szCs w:val="24"/>
          <w:lang w:val="es-ES"/>
        </w:rPr>
      </w:pPr>
    </w:p>
    <w:p w14:paraId="61841696" w14:textId="0B0FB196" w:rsidR="00D06315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s-ES"/>
        </w:rPr>
      </w:pPr>
      <w:r w:rsidRPr="000F5758">
        <w:rPr>
          <w:rFonts w:cs="Arial"/>
          <w:b w:val="0"/>
          <w:noProof/>
          <w:sz w:val="20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BE48" wp14:editId="6863B68B">
                <wp:simplePos x="0" y="0"/>
                <wp:positionH relativeFrom="margin">
                  <wp:posOffset>-348615</wp:posOffset>
                </wp:positionH>
                <wp:positionV relativeFrom="paragraph">
                  <wp:posOffset>331966</wp:posOffset>
                </wp:positionV>
                <wp:extent cx="6445508" cy="571500"/>
                <wp:effectExtent l="0" t="0" r="19050" b="1270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508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D54A0" w14:textId="77777777" w:rsidR="00D06315" w:rsidRDefault="00D06315" w:rsidP="00D06315">
                            <w:pPr>
                              <w:pStyle w:val="Textoindependiente3"/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De acuerdo con lo dispuesto en la Ley Orgánica 15/1999 de Protección de datos de carácter personal, le informamos que sus datos pasan a formar parte de un fichero de la Universidad cuya finalidad es la gestión de personal y podrían ser cedidos de acuerdo con las leyes vigentes.</w:t>
                            </w:r>
                          </w:p>
                          <w:p w14:paraId="62642F20" w14:textId="77777777" w:rsidR="00D06315" w:rsidRDefault="00D06315" w:rsidP="00D06315">
                            <w:r>
                              <w:rPr>
                                <w:rFonts w:cs="Arial"/>
                                <w:sz w:val="12"/>
                              </w:rPr>
                              <w:t>Asimismo, le comunicamos que puede ejercitar los derechos de acceso, rectificación, cancelación y oposición de sus datos remitiendo un escrito al Director Académico de Seguridad de Sistemas Informáticos de la Universidad de Castilla-La Mancha, calle Altagracia, número 50, 13071 Ciudad Real, adjuntando copia del documento que acredite su identidad.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FBE48" id="Cuadro de texto 3" o:spid="_x0000_s1028" type="#_x0000_t202" style="position:absolute;left:0;text-align:left;margin-left:-27.45pt;margin-top:26.15pt;width:507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">
                <v:textbox>
                  <w:txbxContent>
                    <w:p w14:paraId="08BD54A0" w14:textId="77777777" w:rsidR="00D06315" w:rsidRDefault="00D06315" w:rsidP="00D06315">
                      <w:pPr>
                        <w:pStyle w:val="Textoindependiente3"/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De acuerdo con lo dispuesto en la Ley Orgánica 15/1999 de Protección de datos de carácter personal, le informamos que sus datos pasan a formar parte de un fichero de la Universidad cuya finalidad es la gestión de personal y podrían ser cedidos de acuerdo con las leyes vigentes.</w:t>
                      </w:r>
                    </w:p>
                    <w:p w14:paraId="62642F20" w14:textId="77777777" w:rsidR="00D06315" w:rsidRDefault="00D06315" w:rsidP="00D06315">
                      <w:r>
                        <w:rPr>
                          <w:rFonts w:cs="Arial"/>
                          <w:sz w:val="12"/>
                        </w:rPr>
                        <w:t xml:space="preserve">Asimismo, le comunicamos que puede ejercitar los derechos de acceso, rectificación, cancelación y oposición de sus datos remitiendo un escrito al </w:t>
                      </w:r>
                      <w:proofErr w:type="gramStart"/>
                      <w:r>
                        <w:rPr>
                          <w:rFonts w:cs="Arial"/>
                          <w:sz w:val="12"/>
                        </w:rPr>
                        <w:t>Director</w:t>
                      </w:r>
                      <w:proofErr w:type="gramEnd"/>
                      <w:r>
                        <w:rPr>
                          <w:rFonts w:cs="Arial"/>
                          <w:sz w:val="12"/>
                        </w:rPr>
                        <w:t xml:space="preserve"> Académico de Seguridad de Sistemas Informáticos de la Universidad de Castilla-La Mancha, calle Altagracia, número 50, 13071 Ciudad Real, adjuntando copia del documento que acredite su identidad.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24F397" w14:textId="77777777" w:rsidR="00F1534C" w:rsidRPr="000F5758" w:rsidRDefault="00F1534C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s-ES"/>
        </w:rPr>
      </w:pPr>
    </w:p>
    <w:p w14:paraId="23636883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sz w:val="24"/>
          <w:szCs w:val="24"/>
          <w:lang w:val="en-US"/>
        </w:rPr>
      </w:pPr>
      <w:r w:rsidRPr="000F5758">
        <w:rPr>
          <w:rFonts w:cs="Arial"/>
          <w:sz w:val="24"/>
          <w:szCs w:val="24"/>
          <w:lang w:val="en-US"/>
        </w:rPr>
        <w:t xml:space="preserve">ANEXO I </w:t>
      </w:r>
    </w:p>
    <w:p w14:paraId="37AD3245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0A6E6241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  <w:r w:rsidRPr="000F5758">
        <w:rPr>
          <w:rFonts w:cs="Arial"/>
          <w:sz w:val="24"/>
          <w:szCs w:val="24"/>
          <w:u w:val="single"/>
          <w:lang w:val="en-US"/>
        </w:rPr>
        <w:lastRenderedPageBreak/>
        <w:t xml:space="preserve">IRICA RESEARCH GRANT FOR YOUNG SCIENTISTS (the final proposal should not exceed 10 pages. References and section d. do not count toward the page limits). </w:t>
      </w:r>
    </w:p>
    <w:p w14:paraId="47BBFB47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11A3BE51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  <w:r w:rsidRPr="000F5758">
        <w:rPr>
          <w:rFonts w:cs="Arial"/>
          <w:b w:val="0"/>
          <w:sz w:val="24"/>
          <w:szCs w:val="24"/>
          <w:lang w:val="en-US"/>
        </w:rPr>
        <w:t xml:space="preserve">Section a. </w:t>
      </w:r>
    </w:p>
    <w:p w14:paraId="51C8F600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  <w:r w:rsidRPr="000F5758">
        <w:rPr>
          <w:rFonts w:cs="Arial"/>
          <w:b w:val="0"/>
          <w:sz w:val="24"/>
          <w:szCs w:val="24"/>
          <w:lang w:val="en-US"/>
        </w:rPr>
        <w:t>State of the art and Objectives</w:t>
      </w:r>
    </w:p>
    <w:p w14:paraId="25925045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791E1A9D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  <w:r w:rsidRPr="000F5758">
        <w:rPr>
          <w:rFonts w:cs="Arial"/>
          <w:b w:val="0"/>
          <w:sz w:val="24"/>
          <w:szCs w:val="24"/>
          <w:lang w:val="en-US"/>
        </w:rPr>
        <w:t>Section b. Methodology</w:t>
      </w:r>
    </w:p>
    <w:p w14:paraId="12EFF80B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1B0B6CFB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  <w:r w:rsidRPr="000F5758">
        <w:rPr>
          <w:rFonts w:cs="Arial"/>
          <w:b w:val="0"/>
          <w:sz w:val="24"/>
          <w:szCs w:val="24"/>
          <w:lang w:val="en-US"/>
        </w:rPr>
        <w:t>Section c. Resources (including project cost)</w:t>
      </w:r>
    </w:p>
    <w:p w14:paraId="20608864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  <w:r w:rsidRPr="000F5758">
        <w:rPr>
          <w:rFonts w:cs="Arial"/>
          <w:b w:val="0"/>
          <w:sz w:val="22"/>
          <w:szCs w:val="22"/>
          <w:lang w:val="en-US"/>
        </w:rPr>
        <w:t>(Note: State and fully justify the amount of funding considered necessary to fulfil the objectives for the duration of the project. All eligible costs requested, should be included in the budget)</w:t>
      </w:r>
    </w:p>
    <w:p w14:paraId="325D2870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3AE52ECC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  <w:r w:rsidRPr="000F5758">
        <w:rPr>
          <w:rFonts w:cs="Arial"/>
          <w:b w:val="0"/>
          <w:sz w:val="24"/>
          <w:szCs w:val="24"/>
          <w:lang w:val="en-US"/>
        </w:rPr>
        <w:t>Section d. Interdisciplinarity and expected impact of collaboration within the framework of IRICA. Dissemination and work impact plan</w:t>
      </w:r>
    </w:p>
    <w:p w14:paraId="05412759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2F8F2FA4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  <w:r w:rsidRPr="000F5758">
        <w:rPr>
          <w:rFonts w:cs="Arial"/>
          <w:b w:val="0"/>
          <w:sz w:val="24"/>
          <w:szCs w:val="24"/>
          <w:lang w:val="en-US"/>
        </w:rPr>
        <w:tab/>
      </w:r>
      <w:r w:rsidRPr="000F5758">
        <w:rPr>
          <w:rFonts w:cs="Arial"/>
          <w:b w:val="0"/>
          <w:sz w:val="24"/>
          <w:szCs w:val="24"/>
          <w:lang w:val="en-US"/>
        </w:rPr>
        <w:tab/>
      </w:r>
      <w:r w:rsidRPr="000F5758">
        <w:rPr>
          <w:rFonts w:cs="Arial"/>
          <w:b w:val="0"/>
          <w:sz w:val="24"/>
          <w:szCs w:val="24"/>
          <w:lang w:val="en-US"/>
        </w:rPr>
        <w:tab/>
      </w:r>
    </w:p>
    <w:p w14:paraId="232363CC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1FB84BF3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7C465DA6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3283A83C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7FD9D43E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62B0558B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21CE9BA0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0E3512B5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251B6B78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27F69989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  <w:r w:rsidRPr="000F5758">
        <w:rPr>
          <w:rFonts w:cs="Arial"/>
          <w:b w:val="0"/>
          <w:sz w:val="24"/>
          <w:szCs w:val="24"/>
          <w:lang w:val="en-US"/>
        </w:rPr>
        <w:br w:type="page"/>
      </w:r>
    </w:p>
    <w:p w14:paraId="3A6CE66D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sz w:val="24"/>
          <w:szCs w:val="24"/>
          <w:lang w:val="en-US"/>
        </w:rPr>
      </w:pPr>
      <w:r w:rsidRPr="000F5758">
        <w:rPr>
          <w:rFonts w:cs="Arial"/>
          <w:sz w:val="24"/>
          <w:szCs w:val="24"/>
          <w:lang w:val="en-US"/>
        </w:rPr>
        <w:lastRenderedPageBreak/>
        <w:t>ANEXO II</w:t>
      </w:r>
    </w:p>
    <w:p w14:paraId="7ED0AC46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n-US"/>
        </w:rPr>
      </w:pPr>
    </w:p>
    <w:p w14:paraId="266E00FA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sz w:val="24"/>
          <w:szCs w:val="24"/>
          <w:u w:val="single"/>
          <w:lang w:val="en-US"/>
        </w:rPr>
      </w:pPr>
    </w:p>
    <w:p w14:paraId="652840EC" w14:textId="77777777" w:rsidR="00D06315" w:rsidRPr="000F5758" w:rsidRDefault="00D06315" w:rsidP="00D06315">
      <w:pPr>
        <w:suppressAutoHyphens w:val="0"/>
        <w:autoSpaceDN/>
        <w:jc w:val="center"/>
        <w:rPr>
          <w:rFonts w:cs="Arial"/>
          <w:sz w:val="24"/>
          <w:szCs w:val="24"/>
          <w:u w:val="single"/>
          <w:lang w:val="es-ES"/>
        </w:rPr>
      </w:pPr>
      <w:r w:rsidRPr="000F5758">
        <w:rPr>
          <w:rFonts w:cs="Arial"/>
          <w:sz w:val="24"/>
          <w:szCs w:val="24"/>
          <w:u w:val="single"/>
          <w:lang w:val="es-ES"/>
        </w:rPr>
        <w:t>MEMORIA FINAL</w:t>
      </w:r>
    </w:p>
    <w:p w14:paraId="544F9039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s-ES"/>
        </w:rPr>
      </w:pPr>
    </w:p>
    <w:p w14:paraId="0B5CC988" w14:textId="77777777" w:rsidR="00D06315" w:rsidRPr="000F5758" w:rsidRDefault="00D06315" w:rsidP="00D06315">
      <w:pPr>
        <w:suppressAutoHyphens w:val="0"/>
        <w:autoSpaceDN/>
        <w:ind w:left="720"/>
        <w:contextualSpacing/>
        <w:jc w:val="both"/>
        <w:rPr>
          <w:rFonts w:cs="Arial"/>
          <w:b w:val="0"/>
          <w:sz w:val="24"/>
          <w:szCs w:val="24"/>
          <w:lang w:val="es-ES"/>
        </w:rPr>
      </w:pPr>
    </w:p>
    <w:p w14:paraId="01AC0C53" w14:textId="77777777" w:rsidR="00D06315" w:rsidRPr="000F5758" w:rsidRDefault="00D06315" w:rsidP="00D06315">
      <w:pPr>
        <w:numPr>
          <w:ilvl w:val="0"/>
          <w:numId w:val="4"/>
        </w:numPr>
        <w:suppressAutoHyphens w:val="0"/>
        <w:autoSpaceDN/>
        <w:contextualSpacing/>
        <w:jc w:val="both"/>
        <w:rPr>
          <w:rFonts w:cs="Arial"/>
          <w:b w:val="0"/>
          <w:sz w:val="24"/>
          <w:szCs w:val="24"/>
          <w:lang w:val="es-ES"/>
        </w:rPr>
      </w:pPr>
      <w:r w:rsidRPr="000F5758">
        <w:rPr>
          <w:rFonts w:cs="Arial"/>
          <w:b w:val="0"/>
          <w:sz w:val="24"/>
          <w:szCs w:val="24"/>
          <w:lang w:val="es-ES"/>
        </w:rPr>
        <w:t>Descripción del trabajo desarrollado (4 páginas)</w:t>
      </w:r>
    </w:p>
    <w:p w14:paraId="40617C2F" w14:textId="77777777" w:rsidR="00D06315" w:rsidRPr="000F5758" w:rsidRDefault="00D06315" w:rsidP="00D06315">
      <w:pPr>
        <w:numPr>
          <w:ilvl w:val="0"/>
          <w:numId w:val="4"/>
        </w:numPr>
        <w:suppressAutoHyphens w:val="0"/>
        <w:autoSpaceDN/>
        <w:contextualSpacing/>
        <w:jc w:val="both"/>
        <w:rPr>
          <w:rFonts w:cs="Arial"/>
          <w:b w:val="0"/>
          <w:sz w:val="24"/>
          <w:szCs w:val="24"/>
          <w:lang w:val="es-ES"/>
        </w:rPr>
      </w:pPr>
      <w:r w:rsidRPr="000F5758">
        <w:rPr>
          <w:rFonts w:cs="Arial"/>
          <w:b w:val="0"/>
          <w:sz w:val="24"/>
          <w:szCs w:val="24"/>
          <w:lang w:val="es-ES"/>
        </w:rPr>
        <w:t>Valoración general y sugerencias</w:t>
      </w:r>
    </w:p>
    <w:p w14:paraId="76E5DB1C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s-ES"/>
        </w:rPr>
      </w:pPr>
    </w:p>
    <w:p w14:paraId="6B13AF50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s-ES"/>
        </w:rPr>
      </w:pPr>
    </w:p>
    <w:p w14:paraId="6D3990DD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s-ES"/>
        </w:rPr>
      </w:pPr>
      <w:r w:rsidRPr="000F5758">
        <w:rPr>
          <w:rFonts w:cs="Arial"/>
          <w:b w:val="0"/>
          <w:sz w:val="24"/>
          <w:szCs w:val="24"/>
          <w:lang w:val="es-ES"/>
        </w:rPr>
        <w:tab/>
      </w:r>
      <w:r w:rsidRPr="000F5758">
        <w:rPr>
          <w:rFonts w:cs="Arial"/>
          <w:b w:val="0"/>
          <w:sz w:val="24"/>
          <w:szCs w:val="24"/>
          <w:lang w:val="es-ES"/>
        </w:rPr>
        <w:tab/>
      </w:r>
      <w:r w:rsidRPr="000F5758">
        <w:rPr>
          <w:rFonts w:cs="Arial"/>
          <w:b w:val="0"/>
          <w:sz w:val="24"/>
          <w:szCs w:val="24"/>
          <w:lang w:val="es-ES"/>
        </w:rPr>
        <w:tab/>
      </w:r>
    </w:p>
    <w:p w14:paraId="5477516A" w14:textId="77777777" w:rsidR="00D06315" w:rsidRPr="000F5758" w:rsidRDefault="00D06315" w:rsidP="00D06315">
      <w:pPr>
        <w:suppressAutoHyphens w:val="0"/>
        <w:autoSpaceDN/>
        <w:jc w:val="both"/>
        <w:rPr>
          <w:rFonts w:cs="Arial"/>
          <w:b w:val="0"/>
          <w:sz w:val="24"/>
          <w:szCs w:val="24"/>
          <w:lang w:val="es-ES"/>
        </w:rPr>
      </w:pPr>
      <w:r w:rsidRPr="000F5758">
        <w:rPr>
          <w:rFonts w:cs="Arial"/>
          <w:b w:val="0"/>
          <w:sz w:val="24"/>
          <w:szCs w:val="24"/>
          <w:lang w:val="es-ES"/>
        </w:rPr>
        <w:t>Firma de ambos IPs</w:t>
      </w:r>
    </w:p>
    <w:p w14:paraId="007B3557" w14:textId="77777777" w:rsidR="00D06315" w:rsidRDefault="00D06315" w:rsidP="00D06315">
      <w:pPr>
        <w:spacing w:line="360" w:lineRule="auto"/>
        <w:rPr>
          <w:rFonts w:cs="Arial"/>
          <w:b w:val="0"/>
          <w:sz w:val="22"/>
          <w:szCs w:val="22"/>
        </w:rPr>
      </w:pPr>
    </w:p>
    <w:p w14:paraId="75D2C97D" w14:textId="77777777" w:rsidR="00AC1837" w:rsidRDefault="00AC1837" w:rsidP="00AC1837">
      <w:pPr>
        <w:spacing w:line="360" w:lineRule="auto"/>
        <w:rPr>
          <w:rFonts w:cs="Arial"/>
          <w:b w:val="0"/>
          <w:sz w:val="22"/>
          <w:szCs w:val="22"/>
        </w:rPr>
      </w:pPr>
    </w:p>
    <w:p w14:paraId="4032FCBC" w14:textId="77777777" w:rsidR="00AC1837" w:rsidRDefault="00AC1837" w:rsidP="00AC1837">
      <w:pPr>
        <w:spacing w:line="360" w:lineRule="auto"/>
        <w:rPr>
          <w:rFonts w:cs="Arial"/>
          <w:b w:val="0"/>
          <w:sz w:val="22"/>
          <w:szCs w:val="22"/>
        </w:rPr>
      </w:pPr>
    </w:p>
    <w:p w14:paraId="2021F831" w14:textId="77777777" w:rsidR="00AC1837" w:rsidRPr="00AC1837" w:rsidRDefault="00AC1837" w:rsidP="00AC1837">
      <w:pPr>
        <w:spacing w:line="360" w:lineRule="auto"/>
        <w:rPr>
          <w:rFonts w:cs="Arial"/>
          <w:b w:val="0"/>
          <w:sz w:val="22"/>
          <w:szCs w:val="22"/>
        </w:rPr>
      </w:pPr>
    </w:p>
    <w:p w14:paraId="1B52D134" w14:textId="77777777" w:rsidR="0056235F" w:rsidRDefault="0056235F">
      <w:pPr>
        <w:rPr>
          <w:rFonts w:cs="Arial"/>
          <w:b w:val="0"/>
          <w:sz w:val="20"/>
        </w:rPr>
      </w:pPr>
    </w:p>
    <w:sectPr w:rsidR="0056235F" w:rsidSect="0058707C">
      <w:headerReference w:type="default" r:id="rId10"/>
      <w:pgSz w:w="11907" w:h="16840"/>
      <w:pgMar w:top="1440" w:right="1080" w:bottom="1440" w:left="1080" w:header="572" w:footer="479" w:gutter="0"/>
      <w:pgNumType w:fmt="upperRoman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460B" w14:textId="77777777" w:rsidR="007C4319" w:rsidRDefault="007C4319">
      <w:r>
        <w:separator/>
      </w:r>
    </w:p>
  </w:endnote>
  <w:endnote w:type="continuationSeparator" w:id="0">
    <w:p w14:paraId="5B9CD4FC" w14:textId="77777777" w:rsidR="007C4319" w:rsidRDefault="007C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A78C" w14:textId="77777777" w:rsidR="007C4319" w:rsidRDefault="007C4319">
      <w:r>
        <w:rPr>
          <w:color w:val="000000"/>
        </w:rPr>
        <w:separator/>
      </w:r>
    </w:p>
  </w:footnote>
  <w:footnote w:type="continuationSeparator" w:id="0">
    <w:p w14:paraId="067ED22A" w14:textId="77777777" w:rsidR="007C4319" w:rsidRDefault="007C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3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19"/>
      <w:gridCol w:w="6961"/>
      <w:gridCol w:w="363"/>
    </w:tblGrid>
    <w:tr w:rsidR="004C40F2" w14:paraId="70A2F76E" w14:textId="77777777" w:rsidTr="00232F20">
      <w:trPr>
        <w:trHeight w:val="1500"/>
      </w:trPr>
      <w:tc>
        <w:tcPr>
          <w:tcW w:w="301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0A2F764" w14:textId="41FD23A9" w:rsidR="008350F5" w:rsidRDefault="000E3150">
          <w:pPr>
            <w:pStyle w:val="Encabezado"/>
          </w:pPr>
          <w:r w:rsidRPr="00232F20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3B8D75" wp14:editId="5CCB8E6D">
                <wp:simplePos x="0" y="0"/>
                <wp:positionH relativeFrom="margin">
                  <wp:posOffset>-68580</wp:posOffset>
                </wp:positionH>
                <wp:positionV relativeFrom="margin">
                  <wp:posOffset>0</wp:posOffset>
                </wp:positionV>
                <wp:extent cx="1762125" cy="886460"/>
                <wp:effectExtent l="0" t="0" r="0" b="0"/>
                <wp:wrapSquare wrapText="bothSides"/>
                <wp:docPr id="158557709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557709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88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6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580873E" w14:textId="4AEFF3DA" w:rsidR="000E3AAE" w:rsidRDefault="000E3150" w:rsidP="00232F20">
          <w:pPr>
            <w:pStyle w:val="Encabezado"/>
            <w:jc w:val="center"/>
            <w:rPr>
              <w:rFonts w:cs="Arial"/>
              <w:color w:val="993366"/>
              <w:sz w:val="22"/>
              <w:szCs w:val="22"/>
            </w:rPr>
          </w:pPr>
          <w:r w:rsidRPr="000E3150">
            <w:rPr>
              <w:noProof/>
              <w:color w:val="808080" w:themeColor="background1" w:themeShade="80"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70A2F75E" wp14:editId="3F3BFF40">
                <wp:simplePos x="0" y="0"/>
                <wp:positionH relativeFrom="margin">
                  <wp:posOffset>-34290</wp:posOffset>
                </wp:positionH>
                <wp:positionV relativeFrom="margin">
                  <wp:posOffset>0</wp:posOffset>
                </wp:positionV>
                <wp:extent cx="1335405" cy="817245"/>
                <wp:effectExtent l="0" t="0" r="0" b="1905"/>
                <wp:wrapTight wrapText="bothSides">
                  <wp:wrapPolygon edited="0">
                    <wp:start x="0" y="0"/>
                    <wp:lineTo x="0" y="21147"/>
                    <wp:lineTo x="21261" y="21147"/>
                    <wp:lineTo x="21261" y="0"/>
                    <wp:lineTo x="0" y="0"/>
                  </wp:wrapPolygon>
                </wp:wrapTight>
                <wp:docPr id="1162668679" name="Imagen 18109556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40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2198961A" w14:textId="77777777" w:rsidR="000E3AAE" w:rsidRDefault="000E3AAE" w:rsidP="00232F20">
          <w:pPr>
            <w:pStyle w:val="Encabezado"/>
            <w:jc w:val="center"/>
            <w:rPr>
              <w:rFonts w:cs="Arial"/>
              <w:color w:val="993366"/>
              <w:sz w:val="22"/>
              <w:szCs w:val="22"/>
            </w:rPr>
          </w:pPr>
        </w:p>
        <w:p w14:paraId="61281698" w14:textId="77777777" w:rsidR="000E3150" w:rsidRDefault="000E3150" w:rsidP="000E3150">
          <w:pPr>
            <w:pStyle w:val="Encabezado"/>
            <w:rPr>
              <w:rFonts w:cs="Arial"/>
              <w:color w:val="993366"/>
              <w:sz w:val="22"/>
              <w:szCs w:val="22"/>
            </w:rPr>
          </w:pPr>
        </w:p>
        <w:p w14:paraId="70A2F765" w14:textId="0E64C540" w:rsidR="008350F5" w:rsidRPr="000E3150" w:rsidRDefault="00232F20" w:rsidP="000E3150">
          <w:pPr>
            <w:pStyle w:val="Encabezado"/>
            <w:rPr>
              <w:rFonts w:cs="Arial"/>
              <w:color w:val="808080" w:themeColor="background1" w:themeShade="80"/>
              <w:sz w:val="22"/>
              <w:szCs w:val="22"/>
            </w:rPr>
          </w:pPr>
          <w:r w:rsidRPr="000E3150">
            <w:rPr>
              <w:rFonts w:cs="Arial"/>
              <w:color w:val="808080" w:themeColor="background1" w:themeShade="80"/>
              <w:sz w:val="22"/>
              <w:szCs w:val="22"/>
            </w:rPr>
            <w:t>Instituto Regional de Investigación Científica Aplicada</w:t>
          </w:r>
          <w:r w:rsidRPr="000E3150">
            <w:rPr>
              <w:noProof/>
              <w:color w:val="808080" w:themeColor="background1" w:themeShade="80"/>
              <w:sz w:val="22"/>
              <w:szCs w:val="22"/>
            </w:rPr>
            <w:t xml:space="preserve"> </w:t>
          </w:r>
        </w:p>
        <w:p w14:paraId="70A2F766" w14:textId="3F6392A3" w:rsidR="008350F5" w:rsidRDefault="008350F5" w:rsidP="00232F20">
          <w:pPr>
            <w:pStyle w:val="Encabezado"/>
            <w:jc w:val="center"/>
            <w:rPr>
              <w:rFonts w:cs="Arial"/>
              <w:color w:val="CC99FF"/>
              <w:szCs w:val="16"/>
            </w:rPr>
          </w:pPr>
        </w:p>
        <w:p w14:paraId="70A2F76C" w14:textId="16C03A9B" w:rsidR="008350F5" w:rsidRDefault="008350F5" w:rsidP="00232F20">
          <w:pPr>
            <w:pStyle w:val="Encabezado"/>
          </w:pPr>
        </w:p>
      </w:tc>
      <w:tc>
        <w:tcPr>
          <w:tcW w:w="36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0A2F76D" w14:textId="6A6C80E6" w:rsidR="008350F5" w:rsidRDefault="008350F5">
          <w:pPr>
            <w:pStyle w:val="Encabezado"/>
          </w:pPr>
        </w:p>
      </w:tc>
    </w:tr>
  </w:tbl>
  <w:p w14:paraId="70A2F76F" w14:textId="75D686C5" w:rsidR="008350F5" w:rsidRDefault="008350F5">
    <w:pPr>
      <w:tabs>
        <w:tab w:val="center" w:pos="4252"/>
        <w:tab w:val="right" w:pos="8504"/>
      </w:tabs>
      <w:rPr>
        <w:rFonts w:ascii="Cambria" w:eastAsia="MS Mincho" w:hAnsi="Cambria"/>
        <w:b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41F9"/>
    <w:multiLevelType w:val="hybridMultilevel"/>
    <w:tmpl w:val="1526BCD2"/>
    <w:lvl w:ilvl="0" w:tplc="5B122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51662B"/>
    <w:multiLevelType w:val="hybridMultilevel"/>
    <w:tmpl w:val="B6F8E5BA"/>
    <w:lvl w:ilvl="0" w:tplc="E8EEA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C4C6C"/>
    <w:multiLevelType w:val="hybridMultilevel"/>
    <w:tmpl w:val="57CED9BE"/>
    <w:lvl w:ilvl="0" w:tplc="DC2AFABA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A1155"/>
    <w:multiLevelType w:val="multilevel"/>
    <w:tmpl w:val="1786F770"/>
    <w:lvl w:ilvl="0">
      <w:numFmt w:val="bullet"/>
      <w:lvlText w:val="-"/>
      <w:lvlJc w:val="left"/>
      <w:pPr>
        <w:ind w:left="114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 w16cid:durableId="382800496">
    <w:abstractNumId w:val="3"/>
  </w:num>
  <w:num w:numId="2" w16cid:durableId="1657030637">
    <w:abstractNumId w:val="2"/>
  </w:num>
  <w:num w:numId="3" w16cid:durableId="287318030">
    <w:abstractNumId w:val="0"/>
  </w:num>
  <w:num w:numId="4" w16cid:durableId="13953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22"/>
    <w:rsid w:val="00063D53"/>
    <w:rsid w:val="00084A1C"/>
    <w:rsid w:val="000E3150"/>
    <w:rsid w:val="000E3AAE"/>
    <w:rsid w:val="00167629"/>
    <w:rsid w:val="00232F20"/>
    <w:rsid w:val="00251D0E"/>
    <w:rsid w:val="0030144F"/>
    <w:rsid w:val="00345692"/>
    <w:rsid w:val="00351418"/>
    <w:rsid w:val="00363632"/>
    <w:rsid w:val="003E2F7C"/>
    <w:rsid w:val="00423699"/>
    <w:rsid w:val="00455975"/>
    <w:rsid w:val="004A6660"/>
    <w:rsid w:val="004D5C47"/>
    <w:rsid w:val="00560251"/>
    <w:rsid w:val="0056235F"/>
    <w:rsid w:val="00576B99"/>
    <w:rsid w:val="0058707C"/>
    <w:rsid w:val="00597539"/>
    <w:rsid w:val="005C3495"/>
    <w:rsid w:val="006628CE"/>
    <w:rsid w:val="00676F29"/>
    <w:rsid w:val="00685486"/>
    <w:rsid w:val="00686217"/>
    <w:rsid w:val="00704EF2"/>
    <w:rsid w:val="007A0522"/>
    <w:rsid w:val="007C4319"/>
    <w:rsid w:val="007D4EB5"/>
    <w:rsid w:val="00801969"/>
    <w:rsid w:val="00814DE8"/>
    <w:rsid w:val="008350F5"/>
    <w:rsid w:val="00847015"/>
    <w:rsid w:val="00917571"/>
    <w:rsid w:val="0092230A"/>
    <w:rsid w:val="00922F24"/>
    <w:rsid w:val="00993752"/>
    <w:rsid w:val="009C3346"/>
    <w:rsid w:val="00A909BF"/>
    <w:rsid w:val="00AB6EDA"/>
    <w:rsid w:val="00AC1837"/>
    <w:rsid w:val="00AC6C49"/>
    <w:rsid w:val="00AD5043"/>
    <w:rsid w:val="00B4634D"/>
    <w:rsid w:val="00B85096"/>
    <w:rsid w:val="00BB40B9"/>
    <w:rsid w:val="00C12701"/>
    <w:rsid w:val="00C445D1"/>
    <w:rsid w:val="00C577B7"/>
    <w:rsid w:val="00CE07B8"/>
    <w:rsid w:val="00CE4C2D"/>
    <w:rsid w:val="00D06315"/>
    <w:rsid w:val="00D3580C"/>
    <w:rsid w:val="00D4419E"/>
    <w:rsid w:val="00D56B8B"/>
    <w:rsid w:val="00DA3D51"/>
    <w:rsid w:val="00DB7474"/>
    <w:rsid w:val="00DD11F9"/>
    <w:rsid w:val="00E838DD"/>
    <w:rsid w:val="00EB2405"/>
    <w:rsid w:val="00EC28CD"/>
    <w:rsid w:val="00F1534C"/>
    <w:rsid w:val="00F45E66"/>
    <w:rsid w:val="00F53B9D"/>
    <w:rsid w:val="00F5552F"/>
    <w:rsid w:val="00F651F7"/>
    <w:rsid w:val="00F74177"/>
    <w:rsid w:val="00FC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2F75C"/>
  <w15:docId w15:val="{E766EE6E-083B-4FAC-9B0F-515F4F1B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b/>
      <w:sz w:val="16"/>
      <w:lang w:val="es-ES_tradnl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hAnsi="Times New Roman"/>
      <w:sz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imes New Roman" w:hAnsi="Times New Roman"/>
      <w:b w:val="0"/>
      <w:sz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 w:val="0"/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Times New Roman" w:hAnsi="Times New Roman"/>
      <w:b w:val="0"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Times New Roman" w:hAnsi="Times New Roman"/>
      <w:b w:val="0"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right="191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pPr>
      <w:keepNext/>
      <w:ind w:right="191"/>
      <w:jc w:val="right"/>
      <w:outlineLvl w:val="6"/>
    </w:pPr>
    <w:rPr>
      <w:b w:val="0"/>
      <w:sz w:val="24"/>
    </w:rPr>
  </w:style>
  <w:style w:type="paragraph" w:styleId="Ttulo8">
    <w:name w:val="heading 8"/>
    <w:basedOn w:val="Normal"/>
    <w:next w:val="Normal"/>
    <w:pPr>
      <w:keepNext/>
      <w:outlineLvl w:val="7"/>
    </w:pPr>
    <w:rPr>
      <w:sz w:val="24"/>
    </w:rPr>
  </w:style>
  <w:style w:type="paragraph" w:styleId="Ttulo9">
    <w:name w:val="heading 9"/>
    <w:basedOn w:val="Normal"/>
    <w:next w:val="Normal"/>
    <w:pPr>
      <w:keepNext/>
      <w:ind w:right="191"/>
      <w:jc w:val="both"/>
      <w:outlineLvl w:val="8"/>
    </w:pPr>
    <w:rPr>
      <w:b w:val="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pPr>
      <w:ind w:left="2835"/>
    </w:pPr>
    <w:rPr>
      <w:b w:val="0"/>
      <w:sz w:val="1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left="851"/>
      <w:jc w:val="both"/>
    </w:pPr>
    <w:rPr>
      <w:rFonts w:ascii="Times New Roman" w:hAnsi="Times New Roman"/>
      <w:b w:val="0"/>
      <w:sz w:val="20"/>
    </w:rPr>
  </w:style>
  <w:style w:type="paragraph" w:styleId="Textoindependiente">
    <w:name w:val="Body Text"/>
    <w:basedOn w:val="Normal"/>
    <w:pPr>
      <w:spacing w:line="312" w:lineRule="auto"/>
      <w:jc w:val="both"/>
    </w:pPr>
    <w:rPr>
      <w:sz w:val="24"/>
    </w:rPr>
  </w:style>
  <w:style w:type="paragraph" w:styleId="Textoindependiente2">
    <w:name w:val="Body Text 2"/>
    <w:basedOn w:val="Normal"/>
    <w:link w:val="Textoindependiente2Car"/>
    <w:pPr>
      <w:ind w:right="191"/>
      <w:jc w:val="both"/>
    </w:pPr>
    <w:rPr>
      <w:b w:val="0"/>
      <w:sz w:val="18"/>
    </w:rPr>
  </w:style>
  <w:style w:type="paragraph" w:styleId="Sangra2detindependiente">
    <w:name w:val="Body Text Indent 2"/>
    <w:basedOn w:val="Normal"/>
    <w:pPr>
      <w:ind w:right="191" w:firstLine="708"/>
      <w:jc w:val="both"/>
    </w:pPr>
    <w:rPr>
      <w:b w:val="0"/>
      <w:sz w:val="22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b/>
      <w:sz w:val="18"/>
      <w:szCs w:val="18"/>
      <w:lang w:val="es-ES_tradnl"/>
    </w:rPr>
  </w:style>
  <w:style w:type="character" w:customStyle="1" w:styleId="EncabezadoCar">
    <w:name w:val="Encabezado Car"/>
    <w:rPr>
      <w:rFonts w:ascii="Arial" w:hAnsi="Arial"/>
      <w:b/>
      <w:sz w:val="16"/>
      <w:lang w:val="es-ES_tradnl"/>
    </w:rPr>
  </w:style>
  <w:style w:type="paragraph" w:customStyle="1" w:styleId="Prrafobsico">
    <w:name w:val="[Párrafo básico]"/>
    <w:basedOn w:val="Normal"/>
    <w:pPr>
      <w:widowControl w:val="0"/>
      <w:autoSpaceDE w:val="0"/>
      <w:spacing w:line="288" w:lineRule="auto"/>
      <w:textAlignment w:val="center"/>
    </w:pPr>
    <w:rPr>
      <w:rFonts w:ascii="Times-Roman" w:eastAsia="MS Mincho" w:hAnsi="Times-Roman" w:cs="Times-Roman"/>
      <w:b w:val="0"/>
      <w:color w:val="000000"/>
      <w:sz w:val="24"/>
      <w:szCs w:val="24"/>
    </w:rPr>
  </w:style>
  <w:style w:type="character" w:customStyle="1" w:styleId="Sangra2detindependienteCar">
    <w:name w:val="Sangría 2 de t. independiente Car"/>
    <w:rPr>
      <w:rFonts w:ascii="Arial" w:hAnsi="Arial"/>
      <w:sz w:val="22"/>
      <w:lang w:val="es-ES_tradnl"/>
    </w:rPr>
  </w:style>
  <w:style w:type="paragraph" w:styleId="Prrafodelista">
    <w:name w:val="List Paragraph"/>
    <w:basedOn w:val="Normal"/>
    <w:pPr>
      <w:ind w:left="708"/>
    </w:pPr>
  </w:style>
  <w:style w:type="character" w:styleId="Hipervnculo">
    <w:name w:val="Hyperlink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PiedepginaCar">
    <w:name w:val="Pie de página Car"/>
    <w:rPr>
      <w:rFonts w:ascii="Arial" w:hAnsi="Arial"/>
      <w:b/>
      <w:sz w:val="16"/>
      <w:lang w:val="es-ES_tradnl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b w:val="0"/>
      <w:sz w:val="24"/>
      <w:szCs w:val="24"/>
      <w:lang w:val="es-ES"/>
    </w:rPr>
  </w:style>
  <w:style w:type="character" w:styleId="Refdecomentario">
    <w:name w:val="annotation reference"/>
    <w:rPr>
      <w:sz w:val="16"/>
      <w:szCs w:val="16"/>
    </w:rPr>
  </w:style>
  <w:style w:type="paragraph" w:styleId="Textocomentario">
    <w:name w:val="annotation text"/>
    <w:basedOn w:val="Normal"/>
    <w:rPr>
      <w:sz w:val="20"/>
    </w:rPr>
  </w:style>
  <w:style w:type="character" w:customStyle="1" w:styleId="TextocomentarioCar">
    <w:name w:val="Texto comentario Car"/>
    <w:rPr>
      <w:rFonts w:ascii="Arial" w:hAnsi="Arial"/>
      <w:b/>
      <w:lang w:val="es-ES_tradnl"/>
    </w:rPr>
  </w:style>
  <w:style w:type="paragraph" w:styleId="Asuntodelcomentario">
    <w:name w:val="annotation subject"/>
    <w:basedOn w:val="Textocomentario"/>
    <w:next w:val="Textocomentario"/>
    <w:rPr>
      <w:bCs/>
    </w:rPr>
  </w:style>
  <w:style w:type="character" w:customStyle="1" w:styleId="AsuntodelcomentarioCar">
    <w:name w:val="Asunto del comentario Car"/>
    <w:rPr>
      <w:rFonts w:ascii="Arial" w:hAnsi="Arial"/>
      <w:b/>
      <w:bCs/>
      <w:lang w:val="es-ES_tradnl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06315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06315"/>
    <w:rPr>
      <w:rFonts w:ascii="Arial" w:hAnsi="Arial"/>
      <w:b/>
      <w:sz w:val="16"/>
      <w:szCs w:val="16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06315"/>
    <w:rPr>
      <w:rFonts w:ascii="Arial" w:hAnsi="Arial"/>
      <w:sz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rado.Rodriguez\Downloads\CBC11.Resoluci&#243;n%20parcial%20de%20rescisi&#243;n%20y%20nombram%20becar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b20436-e29c-4f67-8cdd-01511a0d9da2">
      <UserInfo>
        <DisplayName>Ester Parrilla Hervás</DisplayName>
        <AccountId>61</AccountId>
        <AccountType/>
      </UserInfo>
    </SharedWithUsers>
    <lcf76f155ced4ddcb4097134ff3c332f xmlns="9a6b29c9-5df7-4b83-8f15-5d1e6156df88">
      <Terms xmlns="http://schemas.microsoft.com/office/infopath/2007/PartnerControls"/>
    </lcf76f155ced4ddcb4097134ff3c332f>
    <TaxCatchAll xmlns="d2b20436-e29c-4f67-8cdd-01511a0d9da2" xsi:nil="true"/>
    <Observaciones xmlns="9a6b29c9-5df7-4b83-8f15-5d1e6156df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011F3150936D4083F6140651BBA1C2" ma:contentTypeVersion="16" ma:contentTypeDescription="Crear nuevo documento." ma:contentTypeScope="" ma:versionID="d9df342bd1e5f8b55743543fe2e848ed">
  <xsd:schema xmlns:xsd="http://www.w3.org/2001/XMLSchema" xmlns:xs="http://www.w3.org/2001/XMLSchema" xmlns:p="http://schemas.microsoft.com/office/2006/metadata/properties" xmlns:ns2="9a6b29c9-5df7-4b83-8f15-5d1e6156df88" xmlns:ns3="d2b20436-e29c-4f67-8cdd-01511a0d9da2" targetNamespace="http://schemas.microsoft.com/office/2006/metadata/properties" ma:root="true" ma:fieldsID="993839b1dc79f390220ef78aca295b4b" ns2:_="" ns3:_="">
    <xsd:import namespace="9a6b29c9-5df7-4b83-8f15-5d1e6156df88"/>
    <xsd:import namespace="d2b20436-e29c-4f67-8cdd-01511a0d9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Observacion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b29c9-5df7-4b83-8f15-5d1e6156d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Observaciones" ma:index="22" nillable="true" ma:displayName="Observaciones" ma:format="Dropdown" ma:internalName="Observaciones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0436-e29c-4f67-8cdd-01511a0d9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1964dda-d60c-49fb-b010-0b244a7fd425}" ma:internalName="TaxCatchAll" ma:showField="CatchAllData" ma:web="d2b20436-e29c-4f67-8cdd-01511a0d9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2509C-05FD-492D-851A-A3AEBE47F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C0542-8148-40E3-B3E9-62660834F07D}">
  <ds:schemaRefs>
    <ds:schemaRef ds:uri="http://schemas.microsoft.com/office/2006/metadata/properties"/>
    <ds:schemaRef ds:uri="http://schemas.microsoft.com/office/infopath/2007/PartnerControls"/>
    <ds:schemaRef ds:uri="d2b20436-e29c-4f67-8cdd-01511a0d9da2"/>
    <ds:schemaRef ds:uri="9a6b29c9-5df7-4b83-8f15-5d1e6156df88"/>
  </ds:schemaRefs>
</ds:datastoreItem>
</file>

<file path=customXml/itemProps3.xml><?xml version="1.0" encoding="utf-8"?>
<ds:datastoreItem xmlns:ds="http://schemas.openxmlformats.org/officeDocument/2006/customXml" ds:itemID="{80806F65-371B-42E6-BF78-1CC7F8628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b29c9-5df7-4b83-8f15-5d1e6156df88"/>
    <ds:schemaRef ds:uri="d2b20436-e29c-4f67-8cdd-01511a0d9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CBC11.Resolución parcial de rescisión y nombram becario</Template>
  <TotalTime>12</TotalTime>
  <Pages>3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RELACION DE PUBLICACIONES PERIODICAS DUPLICADAS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 DE PUBLICACIONES PERIODICAS DUPLICADAS</dc:title>
  <dc:subject/>
  <dc:creator>MARÍA DOLORES CONTRERAS SEGUNDO</dc:creator>
  <cp:lastModifiedBy>MARÍA PRADO RODRÍGUEZ ROMERO</cp:lastModifiedBy>
  <cp:revision>5</cp:revision>
  <cp:lastPrinted>2018-03-22T17:40:00Z</cp:lastPrinted>
  <dcterms:created xsi:type="dcterms:W3CDTF">2026-06-05T07:19:00Z</dcterms:created>
  <dcterms:modified xsi:type="dcterms:W3CDTF">2026-06-05T09:12:00Z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0x01010072011F3150936D4083F6140651BBA1C2</vt:lpwstr>
  </property>
  <property fmtid="{D5CDD505-2E9C-101B-9397-08002B2CF9AE}" pid="3" name="display_urn:schemas-microsoft-com:office:office#SharedWithUsers">
    <vt:lpwstr>Ester Parrilla Hervás</vt:lpwstr>
  </property>
  <property fmtid="{D5CDD505-2E9C-101B-9397-08002B2CF9AE}" pid="4" name="SharedWithUsers">
    <vt:lpwstr>61;#Ester Parrilla Hervás</vt:lpwstr>
  </property>
  <property fmtid="{D5CDD505-2E9C-101B-9397-08002B2CF9AE}" pid="5" name="MediaServiceImageTags">
    <vt:lpwstr/>
  </property>
</Properties>
</file>